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A0" w:rsidRPr="001C0B94" w:rsidRDefault="003804A0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0B94">
        <w:rPr>
          <w:rFonts w:ascii="Times New Roman" w:hAnsi="Times New Roman" w:cs="Times New Roman"/>
          <w:b/>
          <w:sz w:val="26"/>
          <w:szCs w:val="26"/>
        </w:rPr>
        <w:t>NICBA 2019 LEARNING AND DEVELOPMENT PROGRAMS</w:t>
      </w:r>
    </w:p>
    <w:p w:rsidR="003804A0" w:rsidRPr="001C0B94" w:rsidRDefault="003804A0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1C0B94">
        <w:rPr>
          <w:rFonts w:ascii="Times New Roman" w:hAnsi="Times New Roman" w:cs="Times New Roman"/>
          <w:b/>
          <w:sz w:val="26"/>
          <w:szCs w:val="26"/>
        </w:rPr>
        <w:t>THIRD AND FOURTH QUARTERS)</w:t>
      </w:r>
    </w:p>
    <w:p w:rsidR="003804A0" w:rsidRDefault="003804A0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0B94">
        <w:rPr>
          <w:rFonts w:ascii="Times New Roman" w:hAnsi="Times New Roman" w:cs="Times New Roman"/>
          <w:b/>
          <w:sz w:val="26"/>
          <w:szCs w:val="26"/>
        </w:rPr>
        <w:t>HUMAN RESOURCES AND LEADERSHIP COURSES</w:t>
      </w:r>
    </w:p>
    <w:p w:rsidR="00136440" w:rsidRDefault="00136440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6440" w:rsidRPr="00136440" w:rsidRDefault="00136440" w:rsidP="0013644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6440">
        <w:rPr>
          <w:rFonts w:ascii="Times New Roman" w:hAnsi="Times New Roman" w:cs="Times New Roman"/>
          <w:b/>
        </w:rPr>
        <w:t>LOCATION</w:t>
      </w:r>
      <w:r w:rsidRPr="00136440">
        <w:rPr>
          <w:rFonts w:ascii="Times New Roman" w:hAnsi="Times New Roman" w:cs="Times New Roman"/>
          <w:b/>
        </w:rPr>
        <w:tab/>
      </w:r>
      <w:r w:rsidRPr="00136440">
        <w:rPr>
          <w:rFonts w:ascii="Times New Roman" w:hAnsi="Times New Roman" w:cs="Times New Roman"/>
          <w:b/>
        </w:rPr>
        <w:tab/>
        <w:t xml:space="preserve">       </w:t>
      </w:r>
      <w:r w:rsidRPr="00136440">
        <w:rPr>
          <w:rFonts w:ascii="Times New Roman" w:hAnsi="Times New Roman" w:cs="Times New Roman"/>
          <w:b/>
        </w:rPr>
        <w:tab/>
      </w:r>
      <w:r w:rsidRPr="00136440">
        <w:rPr>
          <w:rFonts w:ascii="Times New Roman" w:hAnsi="Times New Roman" w:cs="Times New Roman"/>
          <w:b/>
        </w:rPr>
        <w:tab/>
        <w:t>LAGOS</w:t>
      </w:r>
      <w:r w:rsidRPr="00136440">
        <w:rPr>
          <w:rFonts w:ascii="Times New Roman" w:hAnsi="Times New Roman" w:cs="Times New Roman"/>
          <w:b/>
        </w:rPr>
        <w:tab/>
        <w:t xml:space="preserve">          ABUJA</w:t>
      </w:r>
      <w:r w:rsidRPr="00136440">
        <w:rPr>
          <w:rFonts w:ascii="Times New Roman" w:hAnsi="Times New Roman" w:cs="Times New Roman"/>
          <w:b/>
        </w:rPr>
        <w:tab/>
        <w:t xml:space="preserve">      </w:t>
      </w:r>
      <w:r w:rsidRPr="00136440">
        <w:rPr>
          <w:rFonts w:ascii="Times New Roman" w:hAnsi="Times New Roman" w:cs="Times New Roman"/>
          <w:b/>
        </w:rPr>
        <w:tab/>
        <w:t>       P.H/ UYO</w:t>
      </w:r>
      <w:r w:rsidRPr="00136440"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ab/>
        <w:t xml:space="preserve">    </w:t>
      </w:r>
      <w:r w:rsidRPr="00136440">
        <w:rPr>
          <w:rFonts w:ascii="Times New Roman" w:hAnsi="Times New Roman" w:cs="Times New Roman"/>
          <w:b/>
        </w:rPr>
        <w:t>WARRI</w:t>
      </w:r>
    </w:p>
    <w:p w:rsidR="00136440" w:rsidRPr="00136440" w:rsidRDefault="00136440" w:rsidP="001364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440">
        <w:rPr>
          <w:rFonts w:ascii="Times New Roman" w:hAnsi="Times New Roman" w:cs="Times New Roman"/>
          <w:b/>
        </w:rPr>
        <w:t>CONTACT PERSONS</w:t>
      </w:r>
      <w:r w:rsidRPr="00136440">
        <w:rPr>
          <w:rFonts w:ascii="Times New Roman" w:hAnsi="Times New Roman" w:cs="Times New Roman"/>
        </w:rPr>
        <w:t xml:space="preserve">    </w:t>
      </w:r>
      <w:r w:rsidRPr="00136440">
        <w:rPr>
          <w:rFonts w:ascii="Times New Roman" w:hAnsi="Times New Roman" w:cs="Times New Roman"/>
        </w:rPr>
        <w:tab/>
      </w:r>
      <w:r w:rsidRPr="00136440">
        <w:rPr>
          <w:rFonts w:ascii="Times New Roman" w:hAnsi="Times New Roman" w:cs="Times New Roman"/>
        </w:rPr>
        <w:tab/>
        <w:t>Sunny</w:t>
      </w:r>
      <w:r w:rsidRPr="00136440">
        <w:rPr>
          <w:rFonts w:ascii="Times New Roman" w:hAnsi="Times New Roman" w:cs="Times New Roman"/>
        </w:rPr>
        <w:tab/>
      </w:r>
      <w:r w:rsidRPr="00136440">
        <w:rPr>
          <w:rFonts w:ascii="Times New Roman" w:hAnsi="Times New Roman" w:cs="Times New Roman"/>
        </w:rPr>
        <w:tab/>
      </w:r>
      <w:r w:rsidRPr="00136440">
        <w:rPr>
          <w:rFonts w:ascii="Times New Roman" w:hAnsi="Times New Roman" w:cs="Times New Roman"/>
        </w:rPr>
        <w:tab/>
        <w:t>Henry</w:t>
      </w:r>
      <w:r w:rsidRPr="00136440">
        <w:rPr>
          <w:rFonts w:ascii="Times New Roman" w:hAnsi="Times New Roman" w:cs="Times New Roman"/>
        </w:rPr>
        <w:tab/>
      </w:r>
      <w:r w:rsidRPr="00136440">
        <w:rPr>
          <w:rFonts w:ascii="Times New Roman" w:hAnsi="Times New Roman" w:cs="Times New Roman"/>
        </w:rPr>
        <w:tab/>
        <w:t>        Daniel</w:t>
      </w:r>
      <w:r w:rsidRPr="00136440">
        <w:rPr>
          <w:rFonts w:ascii="Times New Roman" w:hAnsi="Times New Roman" w:cs="Times New Roman"/>
        </w:rPr>
        <w:tab/>
      </w:r>
      <w:r w:rsidRPr="00136440">
        <w:rPr>
          <w:rFonts w:ascii="Times New Roman" w:hAnsi="Times New Roman" w:cs="Times New Roman"/>
        </w:rPr>
        <w:tab/>
        <w:t xml:space="preserve">      Ochuko</w:t>
      </w:r>
    </w:p>
    <w:p w:rsidR="00136440" w:rsidRPr="00136440" w:rsidRDefault="00136440" w:rsidP="0013644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6440">
        <w:rPr>
          <w:rFonts w:ascii="Times New Roman" w:hAnsi="Times New Roman" w:cs="Times New Roman"/>
          <w:b/>
        </w:rPr>
        <w:t>COURSES</w:t>
      </w:r>
      <w:r w:rsidRPr="00136440">
        <w:rPr>
          <w:rFonts w:ascii="Times New Roman" w:hAnsi="Times New Roman" w:cs="Times New Roman"/>
          <w:b/>
        </w:rPr>
        <w:tab/>
      </w:r>
      <w:r w:rsidRPr="00136440">
        <w:rPr>
          <w:rFonts w:ascii="Times New Roman" w:hAnsi="Times New Roman" w:cs="Times New Roman"/>
          <w:b/>
        </w:rPr>
        <w:tab/>
      </w:r>
      <w:r w:rsidRPr="00136440">
        <w:rPr>
          <w:rFonts w:ascii="Times New Roman" w:hAnsi="Times New Roman" w:cs="Times New Roman"/>
          <w:b/>
        </w:rPr>
        <w:tab/>
      </w:r>
      <w:r w:rsidRPr="00136440">
        <w:rPr>
          <w:rFonts w:ascii="Times New Roman" w:hAnsi="Times New Roman" w:cs="Times New Roman"/>
          <w:b/>
        </w:rPr>
        <w:tab/>
        <w:t>08058229643</w:t>
      </w:r>
      <w:r w:rsidRPr="00136440">
        <w:rPr>
          <w:rFonts w:ascii="Times New Roman" w:hAnsi="Times New Roman" w:cs="Times New Roman"/>
          <w:b/>
        </w:rPr>
        <w:tab/>
      </w:r>
      <w:r w:rsidRPr="00136440">
        <w:rPr>
          <w:rFonts w:ascii="Times New Roman" w:hAnsi="Times New Roman" w:cs="Times New Roman"/>
          <w:b/>
        </w:rPr>
        <w:tab/>
        <w:t>08036141118</w:t>
      </w:r>
      <w:r w:rsidRPr="00136440">
        <w:rPr>
          <w:rFonts w:ascii="Times New Roman" w:hAnsi="Times New Roman" w:cs="Times New Roman"/>
          <w:b/>
        </w:rPr>
        <w:tab/>
        <w:t xml:space="preserve">       08068514826           07060970001</w:t>
      </w:r>
    </w:p>
    <w:p w:rsidR="003804A0" w:rsidRPr="00BF518D" w:rsidRDefault="003804A0" w:rsidP="003804A0">
      <w:pPr>
        <w:spacing w:after="0" w:line="240" w:lineRule="auto"/>
        <w:rPr>
          <w:rFonts w:ascii="Times New Roman" w:hAnsi="Times New Roman" w:cs="Times New Roman"/>
          <w:b/>
          <w:sz w:val="2"/>
          <w:szCs w:val="26"/>
        </w:rPr>
      </w:pPr>
    </w:p>
    <w:p w:rsidR="003804A0" w:rsidRPr="006A78DD" w:rsidRDefault="003804A0" w:rsidP="003804A0">
      <w:pPr>
        <w:spacing w:after="0" w:line="240" w:lineRule="auto"/>
        <w:rPr>
          <w:rFonts w:ascii="Times New Roman" w:hAnsi="Times New Roman" w:cs="Times New Roman"/>
          <w:b/>
          <w:sz w:val="12"/>
          <w:szCs w:val="26"/>
        </w:rPr>
      </w:pPr>
    </w:p>
    <w:tbl>
      <w:tblPr>
        <w:tblStyle w:val="TableGrid"/>
        <w:tblW w:w="10385" w:type="dxa"/>
        <w:tblInd w:w="738" w:type="dxa"/>
        <w:tblLook w:val="04A0"/>
      </w:tblPr>
      <w:tblGrid>
        <w:gridCol w:w="950"/>
        <w:gridCol w:w="5440"/>
        <w:gridCol w:w="2074"/>
        <w:gridCol w:w="1921"/>
      </w:tblGrid>
      <w:tr w:rsidR="003804A0" w:rsidTr="005B1050">
        <w:tc>
          <w:tcPr>
            <w:tcW w:w="950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S/N</w:t>
            </w:r>
          </w:p>
        </w:tc>
        <w:tc>
          <w:tcPr>
            <w:tcW w:w="5440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COURSE TITLE</w:t>
            </w:r>
          </w:p>
        </w:tc>
        <w:tc>
          <w:tcPr>
            <w:tcW w:w="2074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COURSE FEE</w:t>
            </w:r>
          </w:p>
        </w:tc>
        <w:tc>
          <w:tcPr>
            <w:tcW w:w="1921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DATE/VENUE</w:t>
            </w:r>
          </w:p>
        </w:tc>
      </w:tr>
      <w:tr w:rsidR="003804A0" w:rsidTr="005B1050">
        <w:tc>
          <w:tcPr>
            <w:tcW w:w="950" w:type="dxa"/>
          </w:tcPr>
          <w:p w:rsidR="003804A0" w:rsidRPr="00CC08E4" w:rsidRDefault="003804A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3804A0" w:rsidRPr="00CC08E4" w:rsidRDefault="003804A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3804A0" w:rsidRPr="00CC08E4" w:rsidRDefault="003804A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Leading with Emotional Intelligence: The Psychology of Leadership</w:t>
            </w:r>
          </w:p>
        </w:tc>
        <w:tc>
          <w:tcPr>
            <w:tcW w:w="2074" w:type="dxa"/>
          </w:tcPr>
          <w:p w:rsidR="003804A0" w:rsidRPr="00CC08E4" w:rsidRDefault="003804A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N 120,000</w:t>
            </w:r>
          </w:p>
          <w:p w:rsidR="003804A0" w:rsidRPr="00CC08E4" w:rsidRDefault="003804A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3804A0" w:rsidRPr="007A2F26" w:rsidRDefault="003804A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3804A0" w:rsidRPr="007A2F26" w:rsidRDefault="003804A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2-4/7/19</w:t>
            </w:r>
          </w:p>
          <w:p w:rsidR="003804A0" w:rsidRPr="007A2F26" w:rsidRDefault="003804A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3804A0" w:rsidRPr="007A2F26" w:rsidRDefault="003804A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Lagos</w:t>
            </w:r>
          </w:p>
        </w:tc>
      </w:tr>
      <w:tr w:rsidR="00691367" w:rsidTr="005B1050">
        <w:tc>
          <w:tcPr>
            <w:tcW w:w="950" w:type="dxa"/>
          </w:tcPr>
          <w:p w:rsidR="00691367" w:rsidRDefault="0069136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691367" w:rsidRDefault="00691367" w:rsidP="00E9602F">
            <w:r w:rsidRPr="008469D0"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691367" w:rsidRPr="00CC08E4" w:rsidRDefault="0069136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Effective and Dynamic Role of Modern Trade Union</w:t>
            </w:r>
          </w:p>
        </w:tc>
        <w:tc>
          <w:tcPr>
            <w:tcW w:w="2074" w:type="dxa"/>
          </w:tcPr>
          <w:p w:rsidR="00691367" w:rsidRDefault="0069136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691367" w:rsidRPr="00CC08E4" w:rsidRDefault="0069136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691367" w:rsidRPr="007A2F26" w:rsidRDefault="0069136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691367" w:rsidRPr="007A2F26" w:rsidRDefault="0069136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8-10/7/19</w:t>
            </w:r>
          </w:p>
          <w:p w:rsidR="00691367" w:rsidRPr="007A2F26" w:rsidRDefault="0069136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691367" w:rsidRPr="007A2F26" w:rsidRDefault="0069136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Abuja</w:t>
            </w:r>
          </w:p>
        </w:tc>
      </w:tr>
      <w:tr w:rsidR="00691367" w:rsidTr="005B1050">
        <w:tc>
          <w:tcPr>
            <w:tcW w:w="950" w:type="dxa"/>
          </w:tcPr>
          <w:p w:rsidR="00DC05F6" w:rsidRDefault="0069136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691367" w:rsidRDefault="00691367" w:rsidP="00E9602F">
            <w:r w:rsidRPr="008469D0"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1E2FA3" w:rsidRDefault="0069136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Building Management and Leading a High </w:t>
            </w:r>
            <w:r w:rsidR="001E2FA3">
              <w:rPr>
                <w:rFonts w:ascii="Times New Roman" w:hAnsi="Times New Roman" w:cs="Times New Roman"/>
                <w:sz w:val="24"/>
                <w:szCs w:val="24"/>
              </w:rPr>
              <w:t xml:space="preserve">Performance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Team </w:t>
            </w:r>
          </w:p>
          <w:p w:rsidR="00691367" w:rsidRPr="001E2FA3" w:rsidRDefault="00691367" w:rsidP="001E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691367" w:rsidRDefault="0069136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8411A8" w:rsidRPr="005619BB">
              <w:rPr>
                <w:rFonts w:ascii="Times New Roman" w:hAnsi="Times New Roman" w:cs="Times New Roman"/>
                <w:szCs w:val="24"/>
              </w:rPr>
              <w:t>3</w:t>
            </w:r>
            <w:r w:rsidR="00B03099" w:rsidRPr="005619BB">
              <w:rPr>
                <w:rFonts w:ascii="Times New Roman" w:hAnsi="Times New Roman" w:cs="Times New Roman"/>
                <w:szCs w:val="24"/>
              </w:rPr>
              <w:t>5</w:t>
            </w:r>
            <w:r w:rsidRPr="005619BB">
              <w:rPr>
                <w:rFonts w:ascii="Times New Roman" w:hAnsi="Times New Roman" w:cs="Times New Roman"/>
                <w:szCs w:val="24"/>
              </w:rPr>
              <w:t>00</w:t>
            </w:r>
          </w:p>
          <w:p w:rsidR="00691367" w:rsidRPr="00CC08E4" w:rsidRDefault="0069136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691367" w:rsidRPr="007A2F26" w:rsidRDefault="0069136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C05F6" w:rsidRPr="007A2F26"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</w:p>
          <w:p w:rsidR="00691367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22-24/7/19</w:t>
            </w:r>
          </w:p>
          <w:p w:rsidR="00691367" w:rsidRPr="007A2F26" w:rsidRDefault="0069136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691367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Dubai</w:t>
            </w:r>
          </w:p>
        </w:tc>
      </w:tr>
      <w:tr w:rsidR="00DC05F6" w:rsidTr="005B1050">
        <w:tc>
          <w:tcPr>
            <w:tcW w:w="95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  <w:p w:rsidR="00DC05F6" w:rsidRDefault="00DC05F6" w:rsidP="00E9602F">
            <w:r w:rsidRPr="008469D0"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0C1A82" w:rsidRPr="000C1A82" w:rsidRDefault="001B0DD4" w:rsidP="001B0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25">
              <w:rPr>
                <w:rFonts w:ascii="Times New Roman" w:hAnsi="Times New Roman" w:cs="Times New Roman"/>
                <w:sz w:val="24"/>
                <w:szCs w:val="24"/>
              </w:rPr>
              <w:t xml:space="preserve">Security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Life &amp; Assets: Around Operations Facilities</w:t>
            </w:r>
          </w:p>
          <w:p w:rsidR="00DC05F6" w:rsidRPr="00CC08E4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DC05F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DC05F6" w:rsidRPr="00CC08E4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29-31/7/19</w:t>
            </w:r>
          </w:p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C05F6" w:rsidRPr="007A2F26" w:rsidRDefault="0076092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Lagos</w:t>
            </w:r>
          </w:p>
        </w:tc>
      </w:tr>
      <w:tr w:rsidR="00DC05F6" w:rsidTr="005B1050">
        <w:tc>
          <w:tcPr>
            <w:tcW w:w="95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  <w:p w:rsidR="00DC05F6" w:rsidRDefault="00DC05F6" w:rsidP="00E9602F">
            <w:r w:rsidRPr="008469D0"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DC05F6" w:rsidRPr="00CC08E4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Strategic Human Resources Management Course</w:t>
            </w:r>
          </w:p>
        </w:tc>
        <w:tc>
          <w:tcPr>
            <w:tcW w:w="2074" w:type="dxa"/>
          </w:tcPr>
          <w:p w:rsidR="00DC05F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C27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DC05F6" w:rsidRPr="00CC08E4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C05F6" w:rsidRPr="007A2F26" w:rsidRDefault="000A606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5-7/8/19</w:t>
            </w:r>
          </w:p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C05F6" w:rsidRPr="007A2F26" w:rsidRDefault="00A8437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Ghana</w:t>
            </w:r>
          </w:p>
        </w:tc>
      </w:tr>
      <w:tr w:rsidR="00DC05F6" w:rsidTr="005B1050">
        <w:tc>
          <w:tcPr>
            <w:tcW w:w="95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  <w:p w:rsidR="00DC05F6" w:rsidRDefault="00DC05F6" w:rsidP="00E9602F">
            <w:r w:rsidRPr="008469D0"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DC05F6" w:rsidRPr="00CC08E4" w:rsidRDefault="00FF6193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Direct Dual Benefits of Workers Compensation &amp; Workplace Industrial Harmony</w:t>
            </w:r>
          </w:p>
        </w:tc>
        <w:tc>
          <w:tcPr>
            <w:tcW w:w="2074" w:type="dxa"/>
          </w:tcPr>
          <w:p w:rsidR="00DC05F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DC05F6" w:rsidRPr="00CC08E4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C05F6" w:rsidRPr="007A2F26" w:rsidRDefault="00A921B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13-15/8/19</w:t>
            </w:r>
          </w:p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C05F6" w:rsidRPr="007A2F26" w:rsidRDefault="0054691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P.H</w:t>
            </w:r>
          </w:p>
        </w:tc>
      </w:tr>
      <w:tr w:rsidR="00DC05F6" w:rsidTr="005B1050">
        <w:trPr>
          <w:trHeight w:val="1097"/>
        </w:trPr>
        <w:tc>
          <w:tcPr>
            <w:tcW w:w="95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  <w:p w:rsidR="00DC05F6" w:rsidRDefault="00DC05F6" w:rsidP="00E9602F">
            <w:r w:rsidRPr="008469D0"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6A0676" w:rsidRDefault="006A0676" w:rsidP="006A0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 Powered Administrators </w:t>
            </w:r>
            <w:r w:rsidRPr="004134FC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Strategic Thinking: A key to corporate premium harvest</w:t>
            </w:r>
          </w:p>
          <w:p w:rsidR="00DC05F6" w:rsidRPr="00CC08E4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DC05F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DC05F6" w:rsidRPr="00CC08E4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C05F6" w:rsidRPr="007A2F26" w:rsidRDefault="00B1403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21-23/8/19</w:t>
            </w:r>
          </w:p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C05F6" w:rsidRPr="007A2F26" w:rsidRDefault="00B1403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P.H</w:t>
            </w:r>
          </w:p>
        </w:tc>
      </w:tr>
      <w:tr w:rsidR="00DC05F6" w:rsidTr="005B1050">
        <w:tc>
          <w:tcPr>
            <w:tcW w:w="95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  <w:p w:rsidR="00DC05F6" w:rsidRDefault="00DC05F6" w:rsidP="00E9602F">
            <w:r w:rsidRPr="008469D0"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DC05F6" w:rsidRPr="00CC08E4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Effective Coaching, Counseling and Monitoring Supervisors</w:t>
            </w:r>
          </w:p>
        </w:tc>
        <w:tc>
          <w:tcPr>
            <w:tcW w:w="2074" w:type="dxa"/>
          </w:tcPr>
          <w:p w:rsidR="00DC05F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150,000.00</w:t>
            </w:r>
          </w:p>
          <w:p w:rsidR="00DC05F6" w:rsidRPr="00CC08E4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C05F6" w:rsidRPr="007A2F26" w:rsidRDefault="00B1403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26-28/8/19</w:t>
            </w:r>
          </w:p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C05F6" w:rsidRPr="007A2F26" w:rsidRDefault="00734521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Lagos</w:t>
            </w:r>
          </w:p>
        </w:tc>
      </w:tr>
      <w:tr w:rsidR="00DC05F6" w:rsidTr="005B1050">
        <w:tc>
          <w:tcPr>
            <w:tcW w:w="95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  <w:p w:rsidR="00DC05F6" w:rsidRDefault="00DC05F6" w:rsidP="00E9602F">
            <w:r w:rsidRPr="008469D0"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B9604D" w:rsidRDefault="00B9604D" w:rsidP="00B9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Team leadership: A strategy for excellent                                                                                         </w:t>
            </w:r>
          </w:p>
          <w:p w:rsidR="00DC05F6" w:rsidRPr="00CC08E4" w:rsidRDefault="00B9604D" w:rsidP="00B9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Corporate Governance</w:t>
            </w:r>
          </w:p>
        </w:tc>
        <w:tc>
          <w:tcPr>
            <w:tcW w:w="2074" w:type="dxa"/>
          </w:tcPr>
          <w:p w:rsidR="00DC05F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150,000.00</w:t>
            </w:r>
          </w:p>
          <w:p w:rsidR="00DC05F6" w:rsidRPr="00CC08E4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C05F6" w:rsidRPr="007A2F26" w:rsidRDefault="00B1278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2-4/9/19</w:t>
            </w:r>
          </w:p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C05F6" w:rsidRPr="007A2F26" w:rsidRDefault="00B1278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Abuja</w:t>
            </w:r>
          </w:p>
        </w:tc>
      </w:tr>
      <w:tr w:rsidR="00DC05F6" w:rsidTr="005B1050">
        <w:tc>
          <w:tcPr>
            <w:tcW w:w="95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  <w:p w:rsidR="00DC05F6" w:rsidRDefault="00DC05F6" w:rsidP="00E9602F">
            <w:r w:rsidRPr="008469D0"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DC05F6" w:rsidRPr="00CC08E4" w:rsidRDefault="00626625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Growing into Leadership: A race or hard work?</w:t>
            </w:r>
          </w:p>
        </w:tc>
        <w:tc>
          <w:tcPr>
            <w:tcW w:w="2074" w:type="dxa"/>
          </w:tcPr>
          <w:p w:rsidR="00DC05F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DC05F6" w:rsidRPr="00CC08E4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C05F6" w:rsidRPr="007A2F26" w:rsidRDefault="00720FC5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10-12/9/19</w:t>
            </w:r>
          </w:p>
          <w:p w:rsidR="00DC05F6" w:rsidRPr="007A2F26" w:rsidRDefault="00DC05F6" w:rsidP="0072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C05F6" w:rsidRPr="007A2F26" w:rsidRDefault="00720FC5" w:rsidP="00E9602F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Uyo</w:t>
            </w:r>
          </w:p>
        </w:tc>
      </w:tr>
      <w:tr w:rsidR="00DC05F6" w:rsidTr="005B1050">
        <w:tc>
          <w:tcPr>
            <w:tcW w:w="95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017</w:t>
            </w:r>
          </w:p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D0"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DC05F6" w:rsidRDefault="00FD16E3" w:rsidP="00FD1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Crucial Security Tips for Blue –Chip Executives</w:t>
            </w:r>
          </w:p>
        </w:tc>
        <w:tc>
          <w:tcPr>
            <w:tcW w:w="2074" w:type="dxa"/>
          </w:tcPr>
          <w:p w:rsidR="00DC05F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DC05F6" w:rsidRPr="00CC08E4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C05F6" w:rsidRPr="007A2F26" w:rsidRDefault="00D2497C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18-20/9/19</w:t>
            </w:r>
          </w:p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C05F6" w:rsidRPr="007A2F26" w:rsidRDefault="00D2497C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P.H</w:t>
            </w:r>
          </w:p>
        </w:tc>
      </w:tr>
      <w:tr w:rsidR="00DC05F6" w:rsidTr="005B1050">
        <w:trPr>
          <w:trHeight w:val="440"/>
        </w:trPr>
        <w:tc>
          <w:tcPr>
            <w:tcW w:w="95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D0"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B9604D" w:rsidRDefault="00B9604D" w:rsidP="00B96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02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10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Enhancing capacity development for Extremely Busy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Aug 13-15</w:t>
            </w:r>
          </w:p>
          <w:p w:rsidR="00B9604D" w:rsidRDefault="00B9604D" w:rsidP="00B9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 Executives </w:t>
            </w:r>
          </w:p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DC05F6" w:rsidRDefault="00CB6905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15</w:t>
            </w:r>
            <w:r w:rsidR="00DC05F6">
              <w:rPr>
                <w:rFonts w:ascii="Times New Roman" w:hAnsi="Times New Roman" w:cs="Times New Roman"/>
                <w:sz w:val="24"/>
                <w:szCs w:val="24"/>
              </w:rPr>
              <w:t>0,000.00</w:t>
            </w:r>
          </w:p>
          <w:p w:rsidR="00DC05F6" w:rsidRPr="00CC08E4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C05F6" w:rsidRPr="007A2F26" w:rsidRDefault="000D2FE1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23-25/9/19</w:t>
            </w:r>
          </w:p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C05F6" w:rsidRPr="007A2F26" w:rsidRDefault="000D2FE1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Lagos</w:t>
            </w:r>
          </w:p>
        </w:tc>
      </w:tr>
      <w:tr w:rsidR="00DC05F6" w:rsidTr="005B1050">
        <w:tc>
          <w:tcPr>
            <w:tcW w:w="95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D0"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FB1B5C" w:rsidRDefault="00FB1B5C" w:rsidP="00FB1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Creative Thinking: A Smart Strategy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for the Strategists</w:t>
            </w:r>
          </w:p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DC05F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DC05F6" w:rsidRPr="00CC08E4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C05F6" w:rsidRPr="007A2F26" w:rsidRDefault="00252DAC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2-4/10/19</w:t>
            </w:r>
          </w:p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C05F6" w:rsidRPr="007A2F26" w:rsidRDefault="004644A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Lagos</w:t>
            </w:r>
          </w:p>
        </w:tc>
      </w:tr>
      <w:tr w:rsidR="00DC05F6" w:rsidTr="005B1050">
        <w:tc>
          <w:tcPr>
            <w:tcW w:w="95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D0"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Pension Management and Administration Course</w:t>
            </w:r>
          </w:p>
        </w:tc>
        <w:tc>
          <w:tcPr>
            <w:tcW w:w="2074" w:type="dxa"/>
          </w:tcPr>
          <w:p w:rsidR="00DC05F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 000.00</w:t>
            </w:r>
          </w:p>
          <w:p w:rsidR="00DC05F6" w:rsidRPr="00CC08E4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C05F6" w:rsidRPr="007A2F26" w:rsidRDefault="004644A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7-9/10/19</w:t>
            </w:r>
          </w:p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C05F6" w:rsidRPr="007A2F26" w:rsidRDefault="008C182E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Abuja</w:t>
            </w:r>
          </w:p>
        </w:tc>
      </w:tr>
      <w:tr w:rsidR="00DC05F6" w:rsidTr="005B1050">
        <w:tc>
          <w:tcPr>
            <w:tcW w:w="95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DC05F6" w:rsidRDefault="005B1050" w:rsidP="005B1050">
            <w:pPr>
              <w:tabs>
                <w:tab w:val="left" w:pos="6597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Pushing a focused-laden Strategies for Turn-around                                                change</w:t>
            </w:r>
          </w:p>
        </w:tc>
        <w:tc>
          <w:tcPr>
            <w:tcW w:w="2074" w:type="dxa"/>
          </w:tcPr>
          <w:p w:rsidR="00DC05F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8740C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DC05F6" w:rsidRPr="00CC08E4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C05F6" w:rsidRPr="007A2F26" w:rsidRDefault="008C182E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15-17/10/19</w:t>
            </w:r>
          </w:p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C05F6" w:rsidRPr="007A2F26" w:rsidRDefault="00E32BC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Cameroon</w:t>
            </w:r>
          </w:p>
        </w:tc>
      </w:tr>
      <w:tr w:rsidR="00DC05F6" w:rsidTr="005B1050">
        <w:tc>
          <w:tcPr>
            <w:tcW w:w="95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Leadership </w:t>
            </w:r>
            <w:r w:rsidR="00033FF9">
              <w:rPr>
                <w:rFonts w:ascii="Times New Roman" w:hAnsi="Times New Roman" w:cs="Times New Roman"/>
                <w:sz w:val="24"/>
                <w:szCs w:val="24"/>
              </w:rPr>
              <w:t xml:space="preserve">Development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Workshop for Senior Public Sector Officers</w:t>
            </w:r>
          </w:p>
        </w:tc>
        <w:tc>
          <w:tcPr>
            <w:tcW w:w="2074" w:type="dxa"/>
          </w:tcPr>
          <w:p w:rsidR="00DC05F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DC05F6" w:rsidRPr="00CC08E4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C05F6" w:rsidRPr="007A2F26" w:rsidRDefault="00033FF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23-25/10/19</w:t>
            </w:r>
          </w:p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C05F6" w:rsidRPr="007A2F26" w:rsidRDefault="00033FF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Abuja</w:t>
            </w:r>
          </w:p>
        </w:tc>
      </w:tr>
      <w:tr w:rsidR="00DC05F6" w:rsidTr="005B1050">
        <w:tc>
          <w:tcPr>
            <w:tcW w:w="95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DC05F6" w:rsidRDefault="00DC05F6" w:rsidP="00773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Records </w:t>
            </w:r>
            <w:r w:rsidR="007737C7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Compensation Packages and Salary Structure</w:t>
            </w:r>
            <w:r w:rsidR="007737C7">
              <w:rPr>
                <w:rFonts w:ascii="Times New Roman" w:hAnsi="Times New Roman" w:cs="Times New Roman"/>
                <w:sz w:val="24"/>
                <w:szCs w:val="24"/>
              </w:rPr>
              <w:t xml:space="preserve"> Administration</w:t>
            </w:r>
          </w:p>
        </w:tc>
        <w:tc>
          <w:tcPr>
            <w:tcW w:w="2074" w:type="dxa"/>
          </w:tcPr>
          <w:p w:rsidR="00DC05F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 000.00</w:t>
            </w:r>
          </w:p>
          <w:p w:rsidR="00DC05F6" w:rsidRPr="00CC08E4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C05F6" w:rsidRPr="007A2F26" w:rsidRDefault="00AD790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28-30/10/19</w:t>
            </w:r>
          </w:p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C05F6" w:rsidRPr="007A2F26" w:rsidRDefault="00AD790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Abuja</w:t>
            </w:r>
          </w:p>
        </w:tc>
      </w:tr>
      <w:tr w:rsidR="00DC05F6" w:rsidTr="005B1050">
        <w:tc>
          <w:tcPr>
            <w:tcW w:w="95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DC05F6" w:rsidRDefault="00030BCE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and Leading Purpose Oriented Executives Team</w:t>
            </w:r>
          </w:p>
        </w:tc>
        <w:tc>
          <w:tcPr>
            <w:tcW w:w="2074" w:type="dxa"/>
          </w:tcPr>
          <w:p w:rsidR="00DC05F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 000.00</w:t>
            </w:r>
          </w:p>
          <w:p w:rsidR="00DC05F6" w:rsidRPr="00CC08E4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DC05F6" w:rsidRPr="007A2F26" w:rsidRDefault="00DC05F6" w:rsidP="00E960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C05F6" w:rsidRPr="007A2F26" w:rsidRDefault="005F0B92" w:rsidP="00E960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4-6/11/19</w:t>
            </w:r>
          </w:p>
          <w:p w:rsidR="00DC05F6" w:rsidRPr="007A2F26" w:rsidRDefault="00DC05F6" w:rsidP="00E960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C05F6" w:rsidRPr="007A2F26" w:rsidRDefault="005F0B9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P.H</w:t>
            </w:r>
          </w:p>
        </w:tc>
      </w:tr>
      <w:tr w:rsidR="00DC05F6" w:rsidTr="005B1050">
        <w:tc>
          <w:tcPr>
            <w:tcW w:w="95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Career Planning and Development Course</w:t>
            </w:r>
          </w:p>
        </w:tc>
        <w:tc>
          <w:tcPr>
            <w:tcW w:w="2074" w:type="dxa"/>
          </w:tcPr>
          <w:p w:rsidR="00DC05F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DC05F6" w:rsidRPr="00CC08E4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C05F6" w:rsidRPr="007A2F26" w:rsidRDefault="00F340D1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12-14/11/19</w:t>
            </w:r>
          </w:p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C05F6" w:rsidRPr="007A2F26" w:rsidRDefault="00F340D1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Uyo</w:t>
            </w:r>
          </w:p>
        </w:tc>
      </w:tr>
      <w:tr w:rsidR="00DC05F6" w:rsidTr="005B1050">
        <w:tc>
          <w:tcPr>
            <w:tcW w:w="95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026 HRC</w:t>
            </w:r>
          </w:p>
        </w:tc>
        <w:tc>
          <w:tcPr>
            <w:tcW w:w="5440" w:type="dxa"/>
          </w:tcPr>
          <w:p w:rsidR="00DC05F6" w:rsidRDefault="00707225" w:rsidP="00707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 Human Resources Administration Complexities and Environmental Dynamics</w:t>
            </w:r>
          </w:p>
        </w:tc>
        <w:tc>
          <w:tcPr>
            <w:tcW w:w="2074" w:type="dxa"/>
          </w:tcPr>
          <w:p w:rsidR="00DC05F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 000.00</w:t>
            </w:r>
          </w:p>
          <w:p w:rsidR="00DC05F6" w:rsidRPr="00CC08E4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C05F6" w:rsidRPr="007A2F26" w:rsidRDefault="00F340D1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18-20/11/19</w:t>
            </w:r>
          </w:p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C05F6" w:rsidRPr="007A2F26" w:rsidRDefault="00F340D1" w:rsidP="00F3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Lagos</w:t>
            </w:r>
          </w:p>
        </w:tc>
      </w:tr>
      <w:tr w:rsidR="00DC05F6" w:rsidTr="005B1050">
        <w:tc>
          <w:tcPr>
            <w:tcW w:w="95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 Management Skills for Non-HR Professionals</w:t>
            </w:r>
          </w:p>
        </w:tc>
        <w:tc>
          <w:tcPr>
            <w:tcW w:w="2074" w:type="dxa"/>
          </w:tcPr>
          <w:p w:rsidR="00DC05F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DC05F6" w:rsidRPr="00CC08E4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C05F6" w:rsidRPr="007A2F26" w:rsidRDefault="00F76BE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26-28/11/19</w:t>
            </w:r>
          </w:p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C05F6" w:rsidRPr="007A2F26" w:rsidRDefault="00F76BE0" w:rsidP="00F76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P.H</w:t>
            </w:r>
          </w:p>
        </w:tc>
      </w:tr>
      <w:tr w:rsidR="00DC05F6" w:rsidTr="005B1050">
        <w:tc>
          <w:tcPr>
            <w:tcW w:w="95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HRC</w:t>
            </w:r>
          </w:p>
        </w:tc>
        <w:tc>
          <w:tcPr>
            <w:tcW w:w="544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Manpower Planning: Strategy Execution and Assessment</w:t>
            </w:r>
          </w:p>
        </w:tc>
        <w:tc>
          <w:tcPr>
            <w:tcW w:w="2074" w:type="dxa"/>
          </w:tcPr>
          <w:p w:rsidR="00DC05F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DC05F6" w:rsidRPr="00CC08E4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C05F6" w:rsidRPr="007A2F26" w:rsidRDefault="001814FB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2-4/12/19</w:t>
            </w:r>
          </w:p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C05F6" w:rsidRPr="007A2F26" w:rsidRDefault="00BC00D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P.H</w:t>
            </w:r>
          </w:p>
        </w:tc>
      </w:tr>
      <w:tr w:rsidR="00DC05F6" w:rsidTr="005B1050">
        <w:tc>
          <w:tcPr>
            <w:tcW w:w="950" w:type="dxa"/>
          </w:tcPr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  <w:p w:rsidR="00DC05F6" w:rsidRDefault="00DC05F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HRC</w:t>
            </w:r>
          </w:p>
        </w:tc>
        <w:tc>
          <w:tcPr>
            <w:tcW w:w="5440" w:type="dxa"/>
          </w:tcPr>
          <w:p w:rsidR="00DC05F6" w:rsidRDefault="004608E2" w:rsidP="004608E2">
            <w:pPr>
              <w:tabs>
                <w:tab w:val="left" w:pos="41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Enhancing Role of Employee Motivation, A Sure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Scheme to Check Unproductive Workers</w:t>
            </w:r>
          </w:p>
        </w:tc>
        <w:tc>
          <w:tcPr>
            <w:tcW w:w="2074" w:type="dxa"/>
          </w:tcPr>
          <w:p w:rsidR="00DC05F6" w:rsidRDefault="00A538C5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12</w:t>
            </w:r>
            <w:r w:rsidR="00DC05F6">
              <w:rPr>
                <w:rFonts w:ascii="Times New Roman" w:hAnsi="Times New Roman" w:cs="Times New Roman"/>
                <w:sz w:val="24"/>
                <w:szCs w:val="24"/>
              </w:rPr>
              <w:t>0,000.00</w:t>
            </w:r>
          </w:p>
          <w:p w:rsidR="00DC05F6" w:rsidRPr="00CC08E4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 participant</w:t>
            </w:r>
          </w:p>
        </w:tc>
        <w:tc>
          <w:tcPr>
            <w:tcW w:w="1921" w:type="dxa"/>
          </w:tcPr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DATE</w:t>
            </w:r>
          </w:p>
          <w:p w:rsidR="00DC05F6" w:rsidRPr="007A2F26" w:rsidRDefault="00BC00D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2536F" w:rsidRPr="007A2F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2536F" w:rsidRPr="007A2F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82536F" w:rsidRPr="007A2F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DC05F6" w:rsidRPr="007A2F26" w:rsidRDefault="00DC05F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0750D5" w:rsidRPr="007A2F26" w:rsidRDefault="000750D5" w:rsidP="0007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Lagos</w:t>
            </w:r>
          </w:p>
        </w:tc>
      </w:tr>
    </w:tbl>
    <w:p w:rsidR="003804A0" w:rsidRDefault="003804A0" w:rsidP="003804A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br w:type="page"/>
      </w:r>
    </w:p>
    <w:p w:rsidR="003804A0" w:rsidRDefault="003804A0" w:rsidP="000573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PROJECT, CONTRACTS, PURCHASING &amp; TENDERS</w:t>
      </w:r>
      <w:r w:rsidRPr="001C0B94">
        <w:rPr>
          <w:rFonts w:ascii="Times New Roman" w:hAnsi="Times New Roman" w:cs="Times New Roman"/>
          <w:b/>
          <w:sz w:val="26"/>
          <w:szCs w:val="26"/>
        </w:rPr>
        <w:t xml:space="preserve"> COURSES</w:t>
      </w:r>
    </w:p>
    <w:p w:rsidR="00941B38" w:rsidRDefault="00941B38" w:rsidP="000573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738D" w:rsidRPr="001F28EF" w:rsidRDefault="0005738D" w:rsidP="0005738D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26"/>
        </w:rPr>
      </w:pPr>
    </w:p>
    <w:tbl>
      <w:tblPr>
        <w:tblStyle w:val="TableGrid"/>
        <w:tblW w:w="10170" w:type="dxa"/>
        <w:tblInd w:w="738" w:type="dxa"/>
        <w:tblLook w:val="04A0"/>
      </w:tblPr>
      <w:tblGrid>
        <w:gridCol w:w="950"/>
        <w:gridCol w:w="5225"/>
        <w:gridCol w:w="2074"/>
        <w:gridCol w:w="1921"/>
      </w:tblGrid>
      <w:tr w:rsidR="003804A0" w:rsidTr="00E9602F">
        <w:tc>
          <w:tcPr>
            <w:tcW w:w="950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S/N</w:t>
            </w:r>
          </w:p>
        </w:tc>
        <w:tc>
          <w:tcPr>
            <w:tcW w:w="5225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COURSE TITLE</w:t>
            </w:r>
          </w:p>
        </w:tc>
        <w:tc>
          <w:tcPr>
            <w:tcW w:w="2074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COURSE FEE</w:t>
            </w:r>
          </w:p>
        </w:tc>
        <w:tc>
          <w:tcPr>
            <w:tcW w:w="1921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DATE/VENUE</w:t>
            </w:r>
          </w:p>
        </w:tc>
      </w:tr>
      <w:tr w:rsidR="00EA48E9" w:rsidTr="00E9602F">
        <w:tc>
          <w:tcPr>
            <w:tcW w:w="950" w:type="dxa"/>
          </w:tcPr>
          <w:p w:rsidR="00EA48E9" w:rsidRPr="00CC08E4" w:rsidRDefault="00EA48E9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EA48E9" w:rsidRPr="00CC08E4" w:rsidRDefault="00EA48E9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PCPT</w:t>
            </w:r>
          </w:p>
        </w:tc>
        <w:tc>
          <w:tcPr>
            <w:tcW w:w="5225" w:type="dxa"/>
          </w:tcPr>
          <w:p w:rsidR="00EA48E9" w:rsidRPr="00CC08E4" w:rsidRDefault="00EA48E9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Contractual Risk, Insurance and Indemnities Course</w:t>
            </w:r>
          </w:p>
        </w:tc>
        <w:tc>
          <w:tcPr>
            <w:tcW w:w="2074" w:type="dxa"/>
          </w:tcPr>
          <w:p w:rsidR="00EA48E9" w:rsidRPr="00CC08E4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N 120,000</w:t>
            </w:r>
          </w:p>
          <w:p w:rsidR="00EA48E9" w:rsidRPr="00CC08E4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EA48E9" w:rsidRPr="00CC08E4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EA48E9" w:rsidRPr="00CC08E4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2-4/7/19</w:t>
            </w:r>
          </w:p>
          <w:p w:rsidR="00EA48E9" w:rsidRPr="00CC08E4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EA48E9" w:rsidRPr="006A78DD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Lagos</w:t>
            </w:r>
          </w:p>
        </w:tc>
      </w:tr>
      <w:tr w:rsidR="00EA48E9" w:rsidTr="00E9602F">
        <w:tc>
          <w:tcPr>
            <w:tcW w:w="950" w:type="dxa"/>
          </w:tcPr>
          <w:p w:rsidR="00EA48E9" w:rsidRDefault="00EA48E9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EA48E9" w:rsidRPr="00CC08E4" w:rsidRDefault="00EA48E9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PCPT</w:t>
            </w:r>
          </w:p>
        </w:tc>
        <w:tc>
          <w:tcPr>
            <w:tcW w:w="5225" w:type="dxa"/>
          </w:tcPr>
          <w:p w:rsidR="00EA48E9" w:rsidRPr="00CC08E4" w:rsidRDefault="006A6A0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Renting and disengagement of Retention Contract’, Standards and Compliance</w:t>
            </w:r>
          </w:p>
        </w:tc>
        <w:tc>
          <w:tcPr>
            <w:tcW w:w="2074" w:type="dxa"/>
          </w:tcPr>
          <w:p w:rsidR="00EA48E9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EA48E9" w:rsidRPr="00CC08E4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EA48E9" w:rsidRPr="00CC08E4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EA48E9" w:rsidRPr="00CC08E4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8-10/7/19</w:t>
            </w:r>
          </w:p>
          <w:p w:rsidR="00EA48E9" w:rsidRPr="00CC08E4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EA48E9" w:rsidRPr="00DC05F6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F6">
              <w:rPr>
                <w:rFonts w:ascii="Times New Roman" w:hAnsi="Times New Roman" w:cs="Times New Roman"/>
                <w:sz w:val="24"/>
                <w:szCs w:val="24"/>
              </w:rPr>
              <w:t>Abuja</w:t>
            </w:r>
          </w:p>
        </w:tc>
      </w:tr>
      <w:tr w:rsidR="00EA48E9" w:rsidTr="00E9602F">
        <w:tc>
          <w:tcPr>
            <w:tcW w:w="950" w:type="dxa"/>
          </w:tcPr>
          <w:p w:rsidR="00EA48E9" w:rsidRDefault="00EA48E9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EA48E9" w:rsidRDefault="00EA48E9" w:rsidP="00E9602F">
            <w:r>
              <w:rPr>
                <w:rFonts w:ascii="Times New Roman" w:hAnsi="Times New Roman" w:cs="Times New Roman"/>
                <w:sz w:val="24"/>
                <w:szCs w:val="24"/>
              </w:rPr>
              <w:t>PCPT</w:t>
            </w:r>
          </w:p>
        </w:tc>
        <w:tc>
          <w:tcPr>
            <w:tcW w:w="5225" w:type="dxa"/>
          </w:tcPr>
          <w:p w:rsidR="00415693" w:rsidRPr="00B76CF0" w:rsidRDefault="00415693" w:rsidP="00415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Administration 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15693" w:rsidRDefault="00415693" w:rsidP="00415693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Strategic Infrastructure in public </w:t>
            </w:r>
          </w:p>
          <w:p w:rsidR="00EA48E9" w:rsidRPr="00CC08E4" w:rsidRDefault="00415693" w:rsidP="0041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sector</w:t>
            </w:r>
          </w:p>
        </w:tc>
        <w:tc>
          <w:tcPr>
            <w:tcW w:w="2074" w:type="dxa"/>
          </w:tcPr>
          <w:p w:rsidR="00EA48E9" w:rsidRDefault="00A538C5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</w:t>
            </w:r>
            <w:r w:rsidR="00EA48E9">
              <w:rPr>
                <w:rFonts w:ascii="Times New Roman" w:hAnsi="Times New Roman" w:cs="Times New Roman"/>
                <w:sz w:val="24"/>
                <w:szCs w:val="24"/>
              </w:rPr>
              <w:t>0,000.00</w:t>
            </w:r>
          </w:p>
          <w:p w:rsidR="00EA48E9" w:rsidRPr="00CC08E4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EA48E9" w:rsidRPr="00CC08E4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EA48E9" w:rsidRPr="00CC08E4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22-24/7/19</w:t>
            </w:r>
          </w:p>
          <w:p w:rsidR="00EA48E9" w:rsidRPr="00CC08E4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EA48E9" w:rsidRPr="00DC05F6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Lagos</w:t>
            </w:r>
          </w:p>
        </w:tc>
      </w:tr>
      <w:tr w:rsidR="00EA48E9" w:rsidTr="00E9602F">
        <w:tc>
          <w:tcPr>
            <w:tcW w:w="950" w:type="dxa"/>
          </w:tcPr>
          <w:p w:rsidR="00EA48E9" w:rsidRDefault="00EA48E9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EA48E9" w:rsidRDefault="00EA48E9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PCPT</w:t>
            </w:r>
          </w:p>
        </w:tc>
        <w:tc>
          <w:tcPr>
            <w:tcW w:w="5225" w:type="dxa"/>
          </w:tcPr>
          <w:p w:rsidR="00EA48E9" w:rsidRDefault="00EA48E9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Management Scheduling and Compliance: Planning Scheduling and Control</w:t>
            </w:r>
          </w:p>
        </w:tc>
        <w:tc>
          <w:tcPr>
            <w:tcW w:w="2074" w:type="dxa"/>
          </w:tcPr>
          <w:p w:rsidR="00EA48E9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EA48E9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EA48E9" w:rsidRPr="00CC08E4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EA48E9" w:rsidRPr="00CC08E4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29-31/7/19</w:t>
            </w:r>
          </w:p>
          <w:p w:rsidR="00EA48E9" w:rsidRPr="00CC08E4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EA48E9" w:rsidRPr="0076092A" w:rsidRDefault="00EA48E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Owerri</w:t>
            </w:r>
          </w:p>
        </w:tc>
      </w:tr>
      <w:tr w:rsidR="004D7F62" w:rsidTr="00E9602F">
        <w:tc>
          <w:tcPr>
            <w:tcW w:w="950" w:type="dxa"/>
          </w:tcPr>
          <w:p w:rsidR="004D7F62" w:rsidRDefault="004D7F6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4D7F62" w:rsidRDefault="004D7F6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PCPT</w:t>
            </w:r>
          </w:p>
        </w:tc>
        <w:tc>
          <w:tcPr>
            <w:tcW w:w="5225" w:type="dxa"/>
          </w:tcPr>
          <w:p w:rsidR="004D7F62" w:rsidRDefault="004A54B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Contract </w:t>
            </w:r>
            <w:r w:rsidR="004D7F62">
              <w:rPr>
                <w:rFonts w:ascii="Times New Roman" w:hAnsi="Times New Roman" w:cs="Times New Roman"/>
                <w:sz w:val="24"/>
                <w:szCs w:val="24"/>
              </w:rPr>
              <w:t>Planning, Strategic and Claims Management Course</w:t>
            </w:r>
          </w:p>
        </w:tc>
        <w:tc>
          <w:tcPr>
            <w:tcW w:w="2074" w:type="dxa"/>
          </w:tcPr>
          <w:p w:rsidR="004D7F62" w:rsidRDefault="004D7F6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 000.00</w:t>
            </w:r>
          </w:p>
          <w:p w:rsidR="004D7F62" w:rsidRDefault="004D7F6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4D7F62" w:rsidRPr="00CC08E4" w:rsidRDefault="004D7F62" w:rsidP="00057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4D7F62" w:rsidRPr="00CC08E4" w:rsidRDefault="004D7F62" w:rsidP="00057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5-7/8/19</w:t>
            </w:r>
          </w:p>
          <w:p w:rsidR="004D7F62" w:rsidRPr="00CC08E4" w:rsidRDefault="004D7F62" w:rsidP="00057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4D7F62" w:rsidRPr="00A8437D" w:rsidRDefault="004A54B8" w:rsidP="00057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P.H</w:t>
            </w:r>
          </w:p>
        </w:tc>
      </w:tr>
      <w:tr w:rsidR="004D7F62" w:rsidTr="00E9602F">
        <w:tc>
          <w:tcPr>
            <w:tcW w:w="950" w:type="dxa"/>
          </w:tcPr>
          <w:p w:rsidR="004D7F62" w:rsidRDefault="004D7F6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4D7F62" w:rsidRDefault="004D7F6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PCPT</w:t>
            </w:r>
          </w:p>
        </w:tc>
        <w:tc>
          <w:tcPr>
            <w:tcW w:w="5225" w:type="dxa"/>
          </w:tcPr>
          <w:p w:rsidR="004D7F62" w:rsidRDefault="004D7F6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Management for non-contract professions</w:t>
            </w:r>
          </w:p>
        </w:tc>
        <w:tc>
          <w:tcPr>
            <w:tcW w:w="2074" w:type="dxa"/>
          </w:tcPr>
          <w:p w:rsidR="004D7F62" w:rsidRDefault="004D7F6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 000.00</w:t>
            </w:r>
          </w:p>
          <w:p w:rsidR="004D7F62" w:rsidRDefault="004D7F6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4D7F62" w:rsidRPr="00CC08E4" w:rsidRDefault="004D7F62" w:rsidP="00057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4D7F62" w:rsidRPr="00CC08E4" w:rsidRDefault="004D7F62" w:rsidP="00057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13-15/8/19</w:t>
            </w:r>
          </w:p>
          <w:p w:rsidR="004D7F62" w:rsidRPr="00CC08E4" w:rsidRDefault="004D7F62" w:rsidP="00057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4D7F62" w:rsidRPr="00546917" w:rsidRDefault="004A54B8" w:rsidP="00057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Kaduna</w:t>
            </w:r>
          </w:p>
        </w:tc>
      </w:tr>
      <w:tr w:rsidR="004D7F62" w:rsidTr="00E9602F">
        <w:tc>
          <w:tcPr>
            <w:tcW w:w="950" w:type="dxa"/>
          </w:tcPr>
          <w:p w:rsidR="004D7F62" w:rsidRDefault="004D7F6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PCPT</w:t>
            </w:r>
          </w:p>
        </w:tc>
        <w:tc>
          <w:tcPr>
            <w:tcW w:w="5225" w:type="dxa"/>
          </w:tcPr>
          <w:p w:rsidR="004D7F62" w:rsidRDefault="004D7F6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Purchasing Skills: Purchasing Management Master Class</w:t>
            </w:r>
          </w:p>
        </w:tc>
        <w:tc>
          <w:tcPr>
            <w:tcW w:w="2074" w:type="dxa"/>
          </w:tcPr>
          <w:p w:rsidR="004D7F62" w:rsidRDefault="004D7F6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4D7F62" w:rsidRDefault="004D7F6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4D7F62" w:rsidRPr="00CC08E4" w:rsidRDefault="004D7F62" w:rsidP="00057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4D7F62" w:rsidRPr="00CC08E4" w:rsidRDefault="004D7F62" w:rsidP="00057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21-23/8/19</w:t>
            </w:r>
          </w:p>
          <w:p w:rsidR="004D7F62" w:rsidRPr="00CC08E4" w:rsidRDefault="004D7F62" w:rsidP="00057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4D7F62" w:rsidRPr="00720FC5" w:rsidRDefault="004D7F62" w:rsidP="00057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FC5">
              <w:rPr>
                <w:rFonts w:ascii="Times New Roman" w:hAnsi="Times New Roman" w:cs="Times New Roman"/>
                <w:sz w:val="24"/>
                <w:szCs w:val="24"/>
              </w:rPr>
              <w:t>P.H</w:t>
            </w:r>
          </w:p>
        </w:tc>
      </w:tr>
      <w:tr w:rsidR="004D7F62" w:rsidTr="00E9602F">
        <w:tc>
          <w:tcPr>
            <w:tcW w:w="950" w:type="dxa"/>
          </w:tcPr>
          <w:p w:rsidR="004D7F62" w:rsidRDefault="004D7F6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4D7F62" w:rsidRDefault="004D7F6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PCPT</w:t>
            </w:r>
          </w:p>
        </w:tc>
        <w:tc>
          <w:tcPr>
            <w:tcW w:w="5225" w:type="dxa"/>
          </w:tcPr>
          <w:p w:rsidR="004D7F62" w:rsidRDefault="004D7F6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Art of Oil &amp; Gas Procurement</w:t>
            </w:r>
          </w:p>
        </w:tc>
        <w:tc>
          <w:tcPr>
            <w:tcW w:w="2074" w:type="dxa"/>
          </w:tcPr>
          <w:p w:rsidR="004D7F62" w:rsidRDefault="004D7F6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 000.00</w:t>
            </w:r>
          </w:p>
          <w:p w:rsidR="004D7F62" w:rsidRDefault="004D7F6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4D7F62" w:rsidRPr="00CC08E4" w:rsidRDefault="004D7F6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4D7F62" w:rsidRPr="00CC08E4" w:rsidRDefault="004D7F6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26-28/8/19</w:t>
            </w:r>
          </w:p>
          <w:p w:rsidR="004D7F62" w:rsidRPr="00CC08E4" w:rsidRDefault="004D7F6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4D7F62" w:rsidRPr="00734521" w:rsidRDefault="009F22A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P.H</w:t>
            </w:r>
          </w:p>
        </w:tc>
      </w:tr>
      <w:tr w:rsidR="0063691A" w:rsidTr="00E9602F">
        <w:tc>
          <w:tcPr>
            <w:tcW w:w="950" w:type="dxa"/>
          </w:tcPr>
          <w:p w:rsidR="0063691A" w:rsidRDefault="0063691A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63691A" w:rsidRDefault="0063691A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PCPT</w:t>
            </w:r>
          </w:p>
        </w:tc>
        <w:tc>
          <w:tcPr>
            <w:tcW w:w="5225" w:type="dxa"/>
          </w:tcPr>
          <w:p w:rsidR="0063691A" w:rsidRDefault="0063691A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Effective Supply Chain, Warehouse &amp; Inventory Management</w:t>
            </w:r>
          </w:p>
        </w:tc>
        <w:tc>
          <w:tcPr>
            <w:tcW w:w="2074" w:type="dxa"/>
          </w:tcPr>
          <w:p w:rsidR="0063691A" w:rsidRDefault="0063691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63691A" w:rsidRDefault="0063691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63691A" w:rsidRPr="00CC08E4" w:rsidRDefault="0063691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63691A" w:rsidRPr="00CC08E4" w:rsidRDefault="0063691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2-4/9/19</w:t>
            </w:r>
          </w:p>
          <w:p w:rsidR="0063691A" w:rsidRPr="00CC08E4" w:rsidRDefault="0063691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63691A" w:rsidRPr="00B12784" w:rsidRDefault="0063691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84">
              <w:rPr>
                <w:rFonts w:ascii="Times New Roman" w:hAnsi="Times New Roman" w:cs="Times New Roman"/>
                <w:sz w:val="24"/>
                <w:szCs w:val="24"/>
              </w:rPr>
              <w:t>Abuja</w:t>
            </w:r>
          </w:p>
        </w:tc>
      </w:tr>
      <w:tr w:rsidR="0063691A" w:rsidTr="00E9602F">
        <w:tc>
          <w:tcPr>
            <w:tcW w:w="950" w:type="dxa"/>
          </w:tcPr>
          <w:p w:rsidR="0063691A" w:rsidRDefault="0063691A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  <w:p w:rsidR="0063691A" w:rsidRDefault="0063691A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PCPT</w:t>
            </w:r>
          </w:p>
        </w:tc>
        <w:tc>
          <w:tcPr>
            <w:tcW w:w="5225" w:type="dxa"/>
          </w:tcPr>
          <w:p w:rsidR="0063691A" w:rsidRDefault="0063691A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Administration: From Award to Completion</w:t>
            </w:r>
          </w:p>
        </w:tc>
        <w:tc>
          <w:tcPr>
            <w:tcW w:w="2074" w:type="dxa"/>
          </w:tcPr>
          <w:p w:rsidR="0063691A" w:rsidRDefault="0063691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63691A" w:rsidRDefault="0063691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63691A" w:rsidRPr="00CC08E4" w:rsidRDefault="0063691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63691A" w:rsidRPr="00CC08E4" w:rsidRDefault="0063691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10-12/9/19</w:t>
            </w:r>
          </w:p>
          <w:p w:rsidR="0063691A" w:rsidRPr="00720FC5" w:rsidRDefault="0063691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63691A" w:rsidRPr="006A78DD" w:rsidRDefault="009F22A4" w:rsidP="00E9602F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Kaduna</w:t>
            </w:r>
          </w:p>
        </w:tc>
      </w:tr>
      <w:tr w:rsidR="0063691A" w:rsidTr="00E9602F">
        <w:tc>
          <w:tcPr>
            <w:tcW w:w="950" w:type="dxa"/>
          </w:tcPr>
          <w:p w:rsidR="0063691A" w:rsidRDefault="0063691A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  <w:p w:rsidR="0063691A" w:rsidRDefault="0063691A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PCPT</w:t>
            </w:r>
          </w:p>
        </w:tc>
        <w:tc>
          <w:tcPr>
            <w:tcW w:w="5225" w:type="dxa"/>
          </w:tcPr>
          <w:p w:rsidR="0063691A" w:rsidRDefault="0063691A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– </w:t>
            </w:r>
            <w:r w:rsidR="004F4751">
              <w:rPr>
                <w:rFonts w:ascii="Times New Roman" w:hAnsi="Times New Roman" w:cs="Times New Roman"/>
                <w:sz w:val="24"/>
                <w:szCs w:val="24"/>
              </w:rPr>
              <w:t>Procurement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Development, Implementing &amp; Managing the Complete Process</w:t>
            </w:r>
          </w:p>
        </w:tc>
        <w:tc>
          <w:tcPr>
            <w:tcW w:w="2074" w:type="dxa"/>
          </w:tcPr>
          <w:p w:rsidR="0063691A" w:rsidRDefault="0063691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63691A" w:rsidRDefault="0063691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63691A" w:rsidRPr="00CC08E4" w:rsidRDefault="0063691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63691A" w:rsidRPr="00CC08E4" w:rsidRDefault="0063691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18-20/9/19</w:t>
            </w:r>
          </w:p>
          <w:p w:rsidR="0063691A" w:rsidRPr="00CC08E4" w:rsidRDefault="0063691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63691A" w:rsidRPr="006439B2" w:rsidRDefault="009F22A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Lagos</w:t>
            </w:r>
          </w:p>
        </w:tc>
      </w:tr>
      <w:tr w:rsidR="0063691A" w:rsidTr="00E9602F">
        <w:tc>
          <w:tcPr>
            <w:tcW w:w="950" w:type="dxa"/>
          </w:tcPr>
          <w:p w:rsidR="0063691A" w:rsidRDefault="0063691A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012</w:t>
            </w:r>
          </w:p>
          <w:p w:rsidR="0063691A" w:rsidRDefault="0063691A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PCPT</w:t>
            </w:r>
          </w:p>
        </w:tc>
        <w:tc>
          <w:tcPr>
            <w:tcW w:w="5225" w:type="dxa"/>
          </w:tcPr>
          <w:p w:rsidR="0063691A" w:rsidRPr="004833F6" w:rsidRDefault="0063691A" w:rsidP="00E9602F">
            <w:pPr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 xml:space="preserve">Contracts Management: Procurement, </w:t>
            </w:r>
            <w:r w:rsidR="004F4751" w:rsidRPr="004833F6">
              <w:rPr>
                <w:rFonts w:ascii="Times New Roman" w:hAnsi="Times New Roman" w:cs="Times New Roman"/>
              </w:rPr>
              <w:t xml:space="preserve">Partnering </w:t>
            </w:r>
            <w:r w:rsidRPr="004833F6">
              <w:rPr>
                <w:rFonts w:ascii="Times New Roman" w:hAnsi="Times New Roman" w:cs="Times New Roman"/>
              </w:rPr>
              <w:t>&amp; Tending</w:t>
            </w:r>
          </w:p>
        </w:tc>
        <w:tc>
          <w:tcPr>
            <w:tcW w:w="2074" w:type="dxa"/>
          </w:tcPr>
          <w:p w:rsidR="0063691A" w:rsidRPr="004833F6" w:rsidRDefault="0063691A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N 120, 000.00</w:t>
            </w:r>
          </w:p>
          <w:p w:rsidR="0063691A" w:rsidRPr="004833F6" w:rsidRDefault="0063691A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Per participant</w:t>
            </w:r>
          </w:p>
        </w:tc>
        <w:tc>
          <w:tcPr>
            <w:tcW w:w="1921" w:type="dxa"/>
          </w:tcPr>
          <w:p w:rsidR="0063691A" w:rsidRPr="004833F6" w:rsidRDefault="0063691A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DATE</w:t>
            </w:r>
          </w:p>
          <w:p w:rsidR="0063691A" w:rsidRPr="004833F6" w:rsidRDefault="0063691A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23-25/9/19</w:t>
            </w:r>
          </w:p>
          <w:p w:rsidR="0063691A" w:rsidRPr="004833F6" w:rsidRDefault="0063691A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Venue</w:t>
            </w:r>
          </w:p>
          <w:p w:rsidR="0063691A" w:rsidRPr="004833F6" w:rsidRDefault="004F4751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Abuja</w:t>
            </w:r>
          </w:p>
        </w:tc>
      </w:tr>
      <w:tr w:rsidR="00625CE8" w:rsidTr="00E9602F">
        <w:tc>
          <w:tcPr>
            <w:tcW w:w="950" w:type="dxa"/>
          </w:tcPr>
          <w:p w:rsidR="00625CE8" w:rsidRDefault="00625CE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  <w:p w:rsidR="00625CE8" w:rsidRDefault="00625CE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PCPT</w:t>
            </w:r>
          </w:p>
        </w:tc>
        <w:tc>
          <w:tcPr>
            <w:tcW w:w="5225" w:type="dxa"/>
          </w:tcPr>
          <w:p w:rsidR="00625CE8" w:rsidRPr="004833F6" w:rsidRDefault="00625CE8" w:rsidP="00E9602F">
            <w:pPr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 xml:space="preserve">Project Management Course to Oil and Gas </w:t>
            </w:r>
          </w:p>
        </w:tc>
        <w:tc>
          <w:tcPr>
            <w:tcW w:w="2074" w:type="dxa"/>
          </w:tcPr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N 150,000.00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Per participant</w:t>
            </w:r>
          </w:p>
        </w:tc>
        <w:tc>
          <w:tcPr>
            <w:tcW w:w="1921" w:type="dxa"/>
          </w:tcPr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DATE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2-4/10/19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Venue</w:t>
            </w:r>
          </w:p>
          <w:p w:rsidR="00625CE8" w:rsidRPr="004833F6" w:rsidRDefault="005D6ECE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Warri</w:t>
            </w:r>
          </w:p>
        </w:tc>
      </w:tr>
      <w:tr w:rsidR="00625CE8" w:rsidTr="00E9602F">
        <w:tc>
          <w:tcPr>
            <w:tcW w:w="950" w:type="dxa"/>
          </w:tcPr>
          <w:p w:rsidR="00625CE8" w:rsidRDefault="00625CE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  <w:p w:rsidR="00625CE8" w:rsidRDefault="00625CE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PCPT</w:t>
            </w:r>
          </w:p>
        </w:tc>
        <w:tc>
          <w:tcPr>
            <w:tcW w:w="5225" w:type="dxa"/>
          </w:tcPr>
          <w:p w:rsidR="00625CE8" w:rsidRPr="004833F6" w:rsidRDefault="00625CE8" w:rsidP="00E9602F">
            <w:pPr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Advance Contract Management Course</w:t>
            </w:r>
          </w:p>
        </w:tc>
        <w:tc>
          <w:tcPr>
            <w:tcW w:w="2074" w:type="dxa"/>
          </w:tcPr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N 120, 000.00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Per participant</w:t>
            </w:r>
          </w:p>
        </w:tc>
        <w:tc>
          <w:tcPr>
            <w:tcW w:w="1921" w:type="dxa"/>
          </w:tcPr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DATE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7-9/10/19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Venue</w:t>
            </w:r>
          </w:p>
          <w:p w:rsidR="00625CE8" w:rsidRPr="004833F6" w:rsidRDefault="005D6ECE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Lokoja</w:t>
            </w:r>
          </w:p>
        </w:tc>
      </w:tr>
      <w:tr w:rsidR="00625CE8" w:rsidTr="00E9602F">
        <w:tc>
          <w:tcPr>
            <w:tcW w:w="950" w:type="dxa"/>
          </w:tcPr>
          <w:p w:rsidR="00625CE8" w:rsidRDefault="00625CE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  <w:p w:rsidR="00625CE8" w:rsidRDefault="00625CE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PCPT</w:t>
            </w:r>
          </w:p>
        </w:tc>
        <w:tc>
          <w:tcPr>
            <w:tcW w:w="5225" w:type="dxa"/>
          </w:tcPr>
          <w:p w:rsidR="00625CE8" w:rsidRPr="004833F6" w:rsidRDefault="00C059BC" w:rsidP="00E96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Special </w:t>
            </w:r>
            <w:r w:rsidR="00625CE8" w:rsidRPr="004833F6">
              <w:rPr>
                <w:rFonts w:ascii="Times New Roman" w:hAnsi="Times New Roman" w:cs="Times New Roman"/>
              </w:rPr>
              <w:t xml:space="preserve"> 10 –days advanced Contracts &amp; project Management</w:t>
            </w:r>
          </w:p>
        </w:tc>
        <w:tc>
          <w:tcPr>
            <w:tcW w:w="2074" w:type="dxa"/>
          </w:tcPr>
          <w:p w:rsidR="00625CE8" w:rsidRPr="004833F6" w:rsidRDefault="00902AE2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$3</w:t>
            </w:r>
            <w:r w:rsidR="00C059BC">
              <w:rPr>
                <w:rFonts w:ascii="Times New Roman" w:hAnsi="Times New Roman" w:cs="Times New Roman"/>
              </w:rPr>
              <w:t>5</w:t>
            </w:r>
            <w:r w:rsidR="00625CE8" w:rsidRPr="004833F6">
              <w:rPr>
                <w:rFonts w:ascii="Times New Roman" w:hAnsi="Times New Roman" w:cs="Times New Roman"/>
              </w:rPr>
              <w:t>00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Per participant</w:t>
            </w:r>
          </w:p>
        </w:tc>
        <w:tc>
          <w:tcPr>
            <w:tcW w:w="1921" w:type="dxa"/>
          </w:tcPr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DATE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15-17/10/19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Venue</w:t>
            </w:r>
          </w:p>
          <w:p w:rsidR="00625CE8" w:rsidRPr="004833F6" w:rsidRDefault="004E69F5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Dubai</w:t>
            </w:r>
          </w:p>
        </w:tc>
      </w:tr>
      <w:tr w:rsidR="00625CE8" w:rsidTr="00E9602F">
        <w:tc>
          <w:tcPr>
            <w:tcW w:w="950" w:type="dxa"/>
          </w:tcPr>
          <w:p w:rsidR="00625CE8" w:rsidRDefault="00625CE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  <w:p w:rsidR="00625CE8" w:rsidRDefault="00625CE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PCPT</w:t>
            </w:r>
          </w:p>
        </w:tc>
        <w:tc>
          <w:tcPr>
            <w:tcW w:w="5225" w:type="dxa"/>
          </w:tcPr>
          <w:p w:rsidR="00625CE8" w:rsidRPr="004833F6" w:rsidRDefault="00C059BC" w:rsidP="00C05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Special </w:t>
            </w:r>
            <w:r w:rsidR="00625CE8" w:rsidRPr="004833F6">
              <w:rPr>
                <w:rFonts w:ascii="Times New Roman" w:hAnsi="Times New Roman" w:cs="Times New Roman"/>
              </w:rPr>
              <w:t xml:space="preserve">10 –days Advanced Contracts &amp; Purchasing </w:t>
            </w:r>
            <w:r>
              <w:rPr>
                <w:rFonts w:ascii="Times New Roman" w:hAnsi="Times New Roman" w:cs="Times New Roman"/>
              </w:rPr>
              <w:t>Administration</w:t>
            </w:r>
          </w:p>
        </w:tc>
        <w:tc>
          <w:tcPr>
            <w:tcW w:w="2074" w:type="dxa"/>
          </w:tcPr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$3,500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Per participant</w:t>
            </w:r>
          </w:p>
        </w:tc>
        <w:tc>
          <w:tcPr>
            <w:tcW w:w="1921" w:type="dxa"/>
          </w:tcPr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DATE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23-25/10/19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Venue</w:t>
            </w:r>
          </w:p>
          <w:p w:rsidR="00625CE8" w:rsidRPr="004833F6" w:rsidRDefault="006D1312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Cotonou</w:t>
            </w:r>
          </w:p>
        </w:tc>
      </w:tr>
      <w:tr w:rsidR="00625CE8" w:rsidTr="00E9602F">
        <w:tc>
          <w:tcPr>
            <w:tcW w:w="950" w:type="dxa"/>
          </w:tcPr>
          <w:p w:rsidR="00625CE8" w:rsidRDefault="00625CE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  <w:p w:rsidR="00625CE8" w:rsidRDefault="00625CE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PCPT</w:t>
            </w:r>
          </w:p>
        </w:tc>
        <w:tc>
          <w:tcPr>
            <w:tcW w:w="5225" w:type="dxa"/>
          </w:tcPr>
          <w:p w:rsidR="00625CE8" w:rsidRPr="004833F6" w:rsidRDefault="00625CE8" w:rsidP="00E9602F">
            <w:pPr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Advanced Project Management Course</w:t>
            </w:r>
          </w:p>
        </w:tc>
        <w:tc>
          <w:tcPr>
            <w:tcW w:w="2074" w:type="dxa"/>
          </w:tcPr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N 150,000.00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Per participant</w:t>
            </w:r>
          </w:p>
        </w:tc>
        <w:tc>
          <w:tcPr>
            <w:tcW w:w="1921" w:type="dxa"/>
          </w:tcPr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DATE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28-30/10/19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Venue</w:t>
            </w:r>
          </w:p>
          <w:p w:rsidR="00625CE8" w:rsidRPr="004833F6" w:rsidRDefault="006D1312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Enugu</w:t>
            </w:r>
          </w:p>
        </w:tc>
      </w:tr>
      <w:tr w:rsidR="00625CE8" w:rsidTr="00E9602F">
        <w:tc>
          <w:tcPr>
            <w:tcW w:w="950" w:type="dxa"/>
          </w:tcPr>
          <w:p w:rsidR="00625CE8" w:rsidRDefault="00625CE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  <w:p w:rsidR="00625CE8" w:rsidRDefault="00625CE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PCPT</w:t>
            </w:r>
          </w:p>
        </w:tc>
        <w:tc>
          <w:tcPr>
            <w:tcW w:w="5225" w:type="dxa"/>
          </w:tcPr>
          <w:p w:rsidR="00625CE8" w:rsidRPr="004833F6" w:rsidRDefault="00625CE8" w:rsidP="00E9602F">
            <w:pPr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Advanced Purchasing Management Course</w:t>
            </w:r>
          </w:p>
        </w:tc>
        <w:tc>
          <w:tcPr>
            <w:tcW w:w="2074" w:type="dxa"/>
          </w:tcPr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N 150, 000.00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Per participant</w:t>
            </w:r>
          </w:p>
        </w:tc>
        <w:tc>
          <w:tcPr>
            <w:tcW w:w="1921" w:type="dxa"/>
          </w:tcPr>
          <w:p w:rsidR="00625CE8" w:rsidRPr="004833F6" w:rsidRDefault="00625CE8" w:rsidP="00E960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DATE</w:t>
            </w:r>
          </w:p>
          <w:p w:rsidR="00625CE8" w:rsidRPr="004833F6" w:rsidRDefault="00625CE8" w:rsidP="00E960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4-6/11/19</w:t>
            </w:r>
          </w:p>
          <w:p w:rsidR="00625CE8" w:rsidRPr="004833F6" w:rsidRDefault="00625CE8" w:rsidP="00E960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Venue</w:t>
            </w:r>
          </w:p>
          <w:p w:rsidR="00625CE8" w:rsidRPr="004833F6" w:rsidRDefault="006D1312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Enugu</w:t>
            </w:r>
          </w:p>
        </w:tc>
      </w:tr>
      <w:tr w:rsidR="00625CE8" w:rsidTr="00E9602F">
        <w:tc>
          <w:tcPr>
            <w:tcW w:w="950" w:type="dxa"/>
          </w:tcPr>
          <w:p w:rsidR="00625CE8" w:rsidRDefault="00625CE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  <w:p w:rsidR="00625CE8" w:rsidRDefault="00625CE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PCPT</w:t>
            </w:r>
          </w:p>
        </w:tc>
        <w:tc>
          <w:tcPr>
            <w:tcW w:w="5225" w:type="dxa"/>
          </w:tcPr>
          <w:p w:rsidR="00625CE8" w:rsidRPr="004833F6" w:rsidRDefault="00625CE8" w:rsidP="00C45315">
            <w:pPr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 xml:space="preserve">Project </w:t>
            </w:r>
            <w:r w:rsidR="00C45315">
              <w:rPr>
                <w:rFonts w:ascii="Times New Roman" w:hAnsi="Times New Roman" w:cs="Times New Roman"/>
              </w:rPr>
              <w:t xml:space="preserve">Initiation and Implementation </w:t>
            </w:r>
          </w:p>
        </w:tc>
        <w:tc>
          <w:tcPr>
            <w:tcW w:w="2074" w:type="dxa"/>
          </w:tcPr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$</w:t>
            </w:r>
            <w:r w:rsidR="00CC7BF0" w:rsidRPr="004833F6">
              <w:rPr>
                <w:rFonts w:ascii="Times New Roman" w:hAnsi="Times New Roman" w:cs="Times New Roman"/>
              </w:rPr>
              <w:t>30</w:t>
            </w:r>
            <w:r w:rsidRPr="004833F6">
              <w:rPr>
                <w:rFonts w:ascii="Times New Roman" w:hAnsi="Times New Roman" w:cs="Times New Roman"/>
              </w:rPr>
              <w:t>00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Per participant</w:t>
            </w:r>
          </w:p>
        </w:tc>
        <w:tc>
          <w:tcPr>
            <w:tcW w:w="1921" w:type="dxa"/>
          </w:tcPr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DATE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12-14/11/19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Venue</w:t>
            </w:r>
          </w:p>
          <w:p w:rsidR="00625CE8" w:rsidRPr="004833F6" w:rsidRDefault="006D1312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Gambia</w:t>
            </w:r>
          </w:p>
        </w:tc>
      </w:tr>
      <w:tr w:rsidR="00625CE8" w:rsidRPr="001F28EF" w:rsidTr="00E9602F">
        <w:tc>
          <w:tcPr>
            <w:tcW w:w="950" w:type="dxa"/>
          </w:tcPr>
          <w:p w:rsidR="00625CE8" w:rsidRPr="001F28EF" w:rsidRDefault="00625CE8" w:rsidP="00E9602F">
            <w:pPr>
              <w:rPr>
                <w:rFonts w:ascii="Times New Roman" w:hAnsi="Times New Roman" w:cs="Times New Roman"/>
              </w:rPr>
            </w:pPr>
            <w:r w:rsidRPr="001F28EF">
              <w:rPr>
                <w:rFonts w:ascii="Times New Roman" w:hAnsi="Times New Roman" w:cs="Times New Roman"/>
              </w:rPr>
              <w:t>020</w:t>
            </w:r>
          </w:p>
          <w:p w:rsidR="00625CE8" w:rsidRPr="001F28EF" w:rsidRDefault="00625CE8" w:rsidP="00E9602F">
            <w:pPr>
              <w:rPr>
                <w:rFonts w:ascii="Times New Roman" w:hAnsi="Times New Roman" w:cs="Times New Roman"/>
              </w:rPr>
            </w:pPr>
            <w:r w:rsidRPr="001F28EF">
              <w:rPr>
                <w:rFonts w:ascii="Times New Roman" w:hAnsi="Times New Roman" w:cs="Times New Roman"/>
              </w:rPr>
              <w:t>PCPT</w:t>
            </w:r>
          </w:p>
        </w:tc>
        <w:tc>
          <w:tcPr>
            <w:tcW w:w="5225" w:type="dxa"/>
          </w:tcPr>
          <w:p w:rsidR="00625CE8" w:rsidRPr="004833F6" w:rsidRDefault="00625CE8" w:rsidP="00E9602F">
            <w:pPr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Commercial Contracts &amp; Negotiation Skill</w:t>
            </w:r>
            <w:r w:rsidR="003E361C">
              <w:rPr>
                <w:rFonts w:ascii="Times New Roman" w:hAnsi="Times New Roman" w:cs="Times New Roman"/>
              </w:rPr>
              <w:t xml:space="preserve"> for Oil and Gas Entities</w:t>
            </w:r>
          </w:p>
        </w:tc>
        <w:tc>
          <w:tcPr>
            <w:tcW w:w="2074" w:type="dxa"/>
          </w:tcPr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N 150,000.00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Per participant</w:t>
            </w:r>
          </w:p>
        </w:tc>
        <w:tc>
          <w:tcPr>
            <w:tcW w:w="1921" w:type="dxa"/>
          </w:tcPr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DATE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18-20/11/19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Venue</w:t>
            </w:r>
          </w:p>
          <w:p w:rsidR="00625CE8" w:rsidRPr="004833F6" w:rsidRDefault="006D1312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Enugu</w:t>
            </w:r>
          </w:p>
        </w:tc>
      </w:tr>
      <w:tr w:rsidR="00625CE8" w:rsidRPr="001F28EF" w:rsidTr="00E9602F">
        <w:tc>
          <w:tcPr>
            <w:tcW w:w="950" w:type="dxa"/>
          </w:tcPr>
          <w:p w:rsidR="00625CE8" w:rsidRPr="001F28EF" w:rsidRDefault="00625CE8" w:rsidP="00E9602F">
            <w:pPr>
              <w:rPr>
                <w:rFonts w:ascii="Times New Roman" w:hAnsi="Times New Roman" w:cs="Times New Roman"/>
              </w:rPr>
            </w:pPr>
            <w:r w:rsidRPr="001F28EF">
              <w:rPr>
                <w:rFonts w:ascii="Times New Roman" w:hAnsi="Times New Roman" w:cs="Times New Roman"/>
              </w:rPr>
              <w:t>021</w:t>
            </w:r>
          </w:p>
          <w:p w:rsidR="00625CE8" w:rsidRPr="001F28EF" w:rsidRDefault="00625CE8" w:rsidP="00E9602F">
            <w:pPr>
              <w:rPr>
                <w:rFonts w:ascii="Times New Roman" w:hAnsi="Times New Roman" w:cs="Times New Roman"/>
              </w:rPr>
            </w:pPr>
            <w:r w:rsidRPr="001F28EF">
              <w:rPr>
                <w:rFonts w:ascii="Times New Roman" w:hAnsi="Times New Roman" w:cs="Times New Roman"/>
              </w:rPr>
              <w:t>PCPT</w:t>
            </w:r>
          </w:p>
        </w:tc>
        <w:tc>
          <w:tcPr>
            <w:tcW w:w="5225" w:type="dxa"/>
          </w:tcPr>
          <w:p w:rsidR="00625CE8" w:rsidRPr="004833F6" w:rsidRDefault="00625CE8" w:rsidP="00E9602F">
            <w:pPr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Contract Cost and Price Analysis</w:t>
            </w:r>
            <w:r w:rsidR="00BA0C21">
              <w:rPr>
                <w:rFonts w:ascii="Times New Roman" w:hAnsi="Times New Roman" w:cs="Times New Roman"/>
              </w:rPr>
              <w:t xml:space="preserve"> Review</w:t>
            </w:r>
          </w:p>
        </w:tc>
        <w:tc>
          <w:tcPr>
            <w:tcW w:w="2074" w:type="dxa"/>
          </w:tcPr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N 120,000.00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Per participant</w:t>
            </w:r>
          </w:p>
        </w:tc>
        <w:tc>
          <w:tcPr>
            <w:tcW w:w="1921" w:type="dxa"/>
          </w:tcPr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DATE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26-28/11/19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Venue</w:t>
            </w:r>
          </w:p>
          <w:p w:rsidR="00625CE8" w:rsidRPr="004833F6" w:rsidRDefault="00625CE8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P.H</w:t>
            </w:r>
          </w:p>
        </w:tc>
      </w:tr>
      <w:tr w:rsidR="00F06C1D" w:rsidRPr="001F28EF" w:rsidTr="00E9602F">
        <w:tc>
          <w:tcPr>
            <w:tcW w:w="950" w:type="dxa"/>
          </w:tcPr>
          <w:p w:rsidR="00F06C1D" w:rsidRPr="001F28EF" w:rsidRDefault="00F06C1D" w:rsidP="00E9602F">
            <w:pPr>
              <w:rPr>
                <w:rFonts w:ascii="Times New Roman" w:hAnsi="Times New Roman" w:cs="Times New Roman"/>
              </w:rPr>
            </w:pPr>
            <w:r w:rsidRPr="001F28EF">
              <w:rPr>
                <w:rFonts w:ascii="Times New Roman" w:hAnsi="Times New Roman" w:cs="Times New Roman"/>
              </w:rPr>
              <w:t>022</w:t>
            </w:r>
          </w:p>
          <w:p w:rsidR="00F06C1D" w:rsidRPr="001F28EF" w:rsidRDefault="00F06C1D" w:rsidP="00E9602F">
            <w:pPr>
              <w:rPr>
                <w:rFonts w:ascii="Times New Roman" w:hAnsi="Times New Roman" w:cs="Times New Roman"/>
              </w:rPr>
            </w:pPr>
            <w:r w:rsidRPr="001F28EF">
              <w:rPr>
                <w:rFonts w:ascii="Times New Roman" w:hAnsi="Times New Roman" w:cs="Times New Roman"/>
              </w:rPr>
              <w:t>PCPT</w:t>
            </w:r>
          </w:p>
        </w:tc>
        <w:tc>
          <w:tcPr>
            <w:tcW w:w="5225" w:type="dxa"/>
          </w:tcPr>
          <w:p w:rsidR="00F06C1D" w:rsidRPr="004833F6" w:rsidRDefault="00F06C1D" w:rsidP="00BD1BAE">
            <w:pPr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 xml:space="preserve">Logistic &amp; Transport </w:t>
            </w:r>
            <w:r w:rsidR="00BD1BAE">
              <w:rPr>
                <w:rFonts w:ascii="Times New Roman" w:hAnsi="Times New Roman" w:cs="Times New Roman"/>
              </w:rPr>
              <w:t xml:space="preserve"> Administration</w:t>
            </w:r>
          </w:p>
        </w:tc>
        <w:tc>
          <w:tcPr>
            <w:tcW w:w="2074" w:type="dxa"/>
          </w:tcPr>
          <w:p w:rsidR="00F06C1D" w:rsidRPr="004833F6" w:rsidRDefault="00F06C1D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N 120,000.00</w:t>
            </w:r>
          </w:p>
          <w:p w:rsidR="00F06C1D" w:rsidRPr="004833F6" w:rsidRDefault="00F06C1D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Per participant</w:t>
            </w:r>
          </w:p>
        </w:tc>
        <w:tc>
          <w:tcPr>
            <w:tcW w:w="1921" w:type="dxa"/>
          </w:tcPr>
          <w:p w:rsidR="00F06C1D" w:rsidRPr="004833F6" w:rsidRDefault="00F06C1D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DATE</w:t>
            </w:r>
          </w:p>
          <w:p w:rsidR="00F06C1D" w:rsidRPr="004833F6" w:rsidRDefault="00F06C1D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2-4/12/19</w:t>
            </w:r>
          </w:p>
          <w:p w:rsidR="00F06C1D" w:rsidRPr="004833F6" w:rsidRDefault="00F06C1D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Venue</w:t>
            </w:r>
          </w:p>
          <w:p w:rsidR="00F06C1D" w:rsidRPr="004833F6" w:rsidRDefault="00F06C1D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Warri</w:t>
            </w:r>
          </w:p>
        </w:tc>
      </w:tr>
      <w:tr w:rsidR="00F06C1D" w:rsidRPr="001F28EF" w:rsidTr="00E9602F">
        <w:tc>
          <w:tcPr>
            <w:tcW w:w="950" w:type="dxa"/>
          </w:tcPr>
          <w:p w:rsidR="00F06C1D" w:rsidRPr="001F28EF" w:rsidRDefault="00F06C1D" w:rsidP="00E9602F">
            <w:pPr>
              <w:rPr>
                <w:rFonts w:ascii="Times New Roman" w:hAnsi="Times New Roman" w:cs="Times New Roman"/>
              </w:rPr>
            </w:pPr>
            <w:r w:rsidRPr="001F28EF">
              <w:rPr>
                <w:rFonts w:ascii="Times New Roman" w:hAnsi="Times New Roman" w:cs="Times New Roman"/>
              </w:rPr>
              <w:t>023</w:t>
            </w:r>
          </w:p>
          <w:p w:rsidR="00F06C1D" w:rsidRPr="001F28EF" w:rsidRDefault="00F06C1D" w:rsidP="00E9602F">
            <w:pPr>
              <w:rPr>
                <w:rFonts w:ascii="Times New Roman" w:hAnsi="Times New Roman" w:cs="Times New Roman"/>
              </w:rPr>
            </w:pPr>
            <w:r w:rsidRPr="001F28EF">
              <w:rPr>
                <w:rFonts w:ascii="Times New Roman" w:hAnsi="Times New Roman" w:cs="Times New Roman"/>
              </w:rPr>
              <w:t>PCPT</w:t>
            </w:r>
          </w:p>
        </w:tc>
        <w:tc>
          <w:tcPr>
            <w:tcW w:w="5225" w:type="dxa"/>
          </w:tcPr>
          <w:p w:rsidR="00F06C1D" w:rsidRPr="004833F6" w:rsidRDefault="004E1CDC" w:rsidP="00E96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Special Contracts Review Cases and Imperatives </w:t>
            </w:r>
          </w:p>
        </w:tc>
        <w:tc>
          <w:tcPr>
            <w:tcW w:w="2074" w:type="dxa"/>
          </w:tcPr>
          <w:p w:rsidR="00F06C1D" w:rsidRPr="004833F6" w:rsidRDefault="00F06C1D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$3000</w:t>
            </w:r>
          </w:p>
          <w:p w:rsidR="00F06C1D" w:rsidRPr="004833F6" w:rsidRDefault="00F06C1D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Per participant</w:t>
            </w:r>
          </w:p>
        </w:tc>
        <w:tc>
          <w:tcPr>
            <w:tcW w:w="1921" w:type="dxa"/>
          </w:tcPr>
          <w:p w:rsidR="00F06C1D" w:rsidRPr="004833F6" w:rsidRDefault="00F06C1D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DATE</w:t>
            </w:r>
          </w:p>
          <w:p w:rsidR="00F06C1D" w:rsidRPr="004833F6" w:rsidRDefault="00F06C1D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10-12/12/19</w:t>
            </w:r>
          </w:p>
          <w:p w:rsidR="00F06C1D" w:rsidRPr="004833F6" w:rsidRDefault="00F06C1D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Venue</w:t>
            </w:r>
          </w:p>
          <w:p w:rsidR="00F06C1D" w:rsidRPr="004833F6" w:rsidRDefault="00F06C1D" w:rsidP="00E9602F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Ghana</w:t>
            </w:r>
          </w:p>
          <w:p w:rsidR="00F06C1D" w:rsidRPr="004833F6" w:rsidRDefault="00F06C1D" w:rsidP="00E96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4A0" w:rsidRPr="001F28EF" w:rsidTr="00E9602F">
        <w:tc>
          <w:tcPr>
            <w:tcW w:w="950" w:type="dxa"/>
          </w:tcPr>
          <w:p w:rsidR="003804A0" w:rsidRPr="001F28EF" w:rsidRDefault="003804A0" w:rsidP="00E9602F">
            <w:pPr>
              <w:rPr>
                <w:rFonts w:ascii="Times New Roman" w:hAnsi="Times New Roman" w:cs="Times New Roman"/>
              </w:rPr>
            </w:pPr>
            <w:r w:rsidRPr="001F28EF">
              <w:rPr>
                <w:rFonts w:ascii="Times New Roman" w:hAnsi="Times New Roman" w:cs="Times New Roman"/>
              </w:rPr>
              <w:t>024</w:t>
            </w:r>
          </w:p>
          <w:p w:rsidR="003804A0" w:rsidRPr="001F28EF" w:rsidRDefault="003804A0" w:rsidP="00E9602F">
            <w:pPr>
              <w:rPr>
                <w:rFonts w:ascii="Times New Roman" w:hAnsi="Times New Roman" w:cs="Times New Roman"/>
              </w:rPr>
            </w:pPr>
            <w:r w:rsidRPr="001F28EF">
              <w:rPr>
                <w:rFonts w:ascii="Times New Roman" w:hAnsi="Times New Roman" w:cs="Times New Roman"/>
              </w:rPr>
              <w:t>PCPT</w:t>
            </w:r>
          </w:p>
        </w:tc>
        <w:tc>
          <w:tcPr>
            <w:tcW w:w="5225" w:type="dxa"/>
          </w:tcPr>
          <w:p w:rsidR="003804A0" w:rsidRPr="004833F6" w:rsidRDefault="003804A0" w:rsidP="00B90EE6">
            <w:pPr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 xml:space="preserve">Project Scope and Requirement </w:t>
            </w:r>
            <w:r w:rsidR="00B90EE6">
              <w:rPr>
                <w:rFonts w:ascii="Times New Roman" w:hAnsi="Times New Roman" w:cs="Times New Roman"/>
              </w:rPr>
              <w:t>: A Key to Excellent Implementation</w:t>
            </w:r>
          </w:p>
        </w:tc>
        <w:tc>
          <w:tcPr>
            <w:tcW w:w="2074" w:type="dxa"/>
          </w:tcPr>
          <w:p w:rsidR="003804A0" w:rsidRPr="004833F6" w:rsidRDefault="003804A0" w:rsidP="00F06C1D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N 100,000.00</w:t>
            </w:r>
          </w:p>
          <w:p w:rsidR="003804A0" w:rsidRPr="004833F6" w:rsidRDefault="003804A0" w:rsidP="00F06C1D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Per participant</w:t>
            </w:r>
          </w:p>
        </w:tc>
        <w:tc>
          <w:tcPr>
            <w:tcW w:w="1921" w:type="dxa"/>
          </w:tcPr>
          <w:p w:rsidR="003804A0" w:rsidRPr="004833F6" w:rsidRDefault="00F06C1D" w:rsidP="00F06C1D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Date</w:t>
            </w:r>
          </w:p>
          <w:p w:rsidR="00F06C1D" w:rsidRPr="004833F6" w:rsidRDefault="00F06C1D" w:rsidP="00F06C1D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18-20/12/19</w:t>
            </w:r>
          </w:p>
          <w:p w:rsidR="00F06C1D" w:rsidRPr="004833F6" w:rsidRDefault="00F06C1D" w:rsidP="00F06C1D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Venue</w:t>
            </w:r>
          </w:p>
          <w:p w:rsidR="00F06C1D" w:rsidRPr="004833F6" w:rsidRDefault="00F06C1D" w:rsidP="00F06C1D">
            <w:pPr>
              <w:jc w:val="center"/>
              <w:rPr>
                <w:rFonts w:ascii="Times New Roman" w:hAnsi="Times New Roman" w:cs="Times New Roman"/>
              </w:rPr>
            </w:pPr>
            <w:r w:rsidRPr="004833F6">
              <w:rPr>
                <w:rFonts w:ascii="Times New Roman" w:hAnsi="Times New Roman" w:cs="Times New Roman"/>
              </w:rPr>
              <w:t>Owerri</w:t>
            </w:r>
          </w:p>
        </w:tc>
      </w:tr>
    </w:tbl>
    <w:p w:rsidR="001F28EF" w:rsidRPr="001F28EF" w:rsidRDefault="001F28EF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6"/>
        </w:rPr>
      </w:pPr>
    </w:p>
    <w:p w:rsidR="003804A0" w:rsidRDefault="003804A0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ELETRICAL ENGINEERING &amp; MAINTENANCE</w:t>
      </w:r>
      <w:r w:rsidRPr="001C0B94">
        <w:rPr>
          <w:rFonts w:ascii="Times New Roman" w:hAnsi="Times New Roman" w:cs="Times New Roman"/>
          <w:b/>
          <w:sz w:val="26"/>
          <w:szCs w:val="26"/>
        </w:rPr>
        <w:t xml:space="preserve"> COURSES</w:t>
      </w:r>
    </w:p>
    <w:p w:rsidR="001F28EF" w:rsidRDefault="001F28EF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4A0" w:rsidRPr="000D6313" w:rsidRDefault="003804A0" w:rsidP="003804A0">
      <w:pPr>
        <w:spacing w:after="0" w:line="240" w:lineRule="auto"/>
        <w:rPr>
          <w:rFonts w:ascii="Times New Roman" w:hAnsi="Times New Roman" w:cs="Times New Roman"/>
          <w:b/>
          <w:sz w:val="10"/>
          <w:szCs w:val="26"/>
        </w:rPr>
      </w:pPr>
    </w:p>
    <w:tbl>
      <w:tblPr>
        <w:tblStyle w:val="TableGrid"/>
        <w:tblW w:w="10170" w:type="dxa"/>
        <w:tblInd w:w="738" w:type="dxa"/>
        <w:tblLook w:val="04A0"/>
      </w:tblPr>
      <w:tblGrid>
        <w:gridCol w:w="950"/>
        <w:gridCol w:w="5225"/>
        <w:gridCol w:w="2074"/>
        <w:gridCol w:w="1921"/>
      </w:tblGrid>
      <w:tr w:rsidR="003804A0" w:rsidTr="00E9602F">
        <w:tc>
          <w:tcPr>
            <w:tcW w:w="950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S/N</w:t>
            </w:r>
          </w:p>
        </w:tc>
        <w:tc>
          <w:tcPr>
            <w:tcW w:w="5225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COURSE TITLE</w:t>
            </w:r>
          </w:p>
        </w:tc>
        <w:tc>
          <w:tcPr>
            <w:tcW w:w="2074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COURSE FEE</w:t>
            </w:r>
          </w:p>
        </w:tc>
        <w:tc>
          <w:tcPr>
            <w:tcW w:w="1921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DATE/VENUE</w:t>
            </w:r>
          </w:p>
          <w:p w:rsidR="001F28EF" w:rsidRPr="001F28EF" w:rsidRDefault="001F28EF" w:rsidP="00E9602F">
            <w:pPr>
              <w:rPr>
                <w:rFonts w:ascii="Times New Roman" w:hAnsi="Times New Roman" w:cs="Times New Roman"/>
                <w:b/>
                <w:sz w:val="10"/>
                <w:szCs w:val="26"/>
              </w:rPr>
            </w:pPr>
          </w:p>
        </w:tc>
      </w:tr>
      <w:tr w:rsidR="007A2F26" w:rsidTr="00E9602F">
        <w:tc>
          <w:tcPr>
            <w:tcW w:w="950" w:type="dxa"/>
          </w:tcPr>
          <w:p w:rsidR="007A2F26" w:rsidRPr="00CC08E4" w:rsidRDefault="007A2F2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7A2F26" w:rsidRPr="00CC08E4" w:rsidRDefault="007A2F2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225" w:type="dxa"/>
          </w:tcPr>
          <w:p w:rsidR="007A2F26" w:rsidRPr="00CC08E4" w:rsidRDefault="007A2F2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API 579-1/ASME FFS- 1: Fitness for Services: Pressure Vessels, Tank and Piping System</w:t>
            </w:r>
          </w:p>
        </w:tc>
        <w:tc>
          <w:tcPr>
            <w:tcW w:w="2074" w:type="dxa"/>
          </w:tcPr>
          <w:p w:rsidR="007A2F26" w:rsidRPr="00CC08E4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N 120,000</w:t>
            </w:r>
          </w:p>
          <w:p w:rsidR="007A2F26" w:rsidRPr="00CC08E4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7A2F26" w:rsidRPr="007A2F26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7A2F26" w:rsidRPr="007A2F26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2-4/7/19</w:t>
            </w:r>
          </w:p>
          <w:p w:rsidR="007A2F26" w:rsidRPr="007A2F26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7A2F26" w:rsidRPr="007A2F26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P.H</w:t>
            </w:r>
          </w:p>
        </w:tc>
      </w:tr>
      <w:tr w:rsidR="007A2F26" w:rsidTr="00E9602F">
        <w:trPr>
          <w:trHeight w:val="845"/>
        </w:trPr>
        <w:tc>
          <w:tcPr>
            <w:tcW w:w="950" w:type="dxa"/>
          </w:tcPr>
          <w:p w:rsidR="007A2F26" w:rsidRDefault="007A2F2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7A2F26" w:rsidRPr="00CC08E4" w:rsidRDefault="007A2F2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225" w:type="dxa"/>
          </w:tcPr>
          <w:p w:rsidR="007A2F26" w:rsidRPr="00CC08E4" w:rsidRDefault="007A2F2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Maintenance Planning, Scheduling and Work Control</w:t>
            </w:r>
          </w:p>
        </w:tc>
        <w:tc>
          <w:tcPr>
            <w:tcW w:w="2074" w:type="dxa"/>
          </w:tcPr>
          <w:p w:rsidR="007A2F26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$3000</w:t>
            </w:r>
          </w:p>
          <w:p w:rsidR="007A2F26" w:rsidRPr="00CC08E4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7A2F26" w:rsidRPr="007A2F26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7A2F26" w:rsidRPr="007A2F26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8-10/7/19</w:t>
            </w:r>
          </w:p>
          <w:p w:rsidR="007A2F26" w:rsidRPr="007A2F26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7A2F26" w:rsidRPr="007A2F26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Ghana</w:t>
            </w:r>
          </w:p>
        </w:tc>
      </w:tr>
      <w:tr w:rsidR="007A2F26" w:rsidTr="00E9602F">
        <w:tc>
          <w:tcPr>
            <w:tcW w:w="950" w:type="dxa"/>
          </w:tcPr>
          <w:p w:rsidR="007A2F26" w:rsidRDefault="007A2F2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7A2F26" w:rsidRDefault="007A2F2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225" w:type="dxa"/>
          </w:tcPr>
          <w:p w:rsidR="007A2F26" w:rsidRPr="00CC08E4" w:rsidRDefault="007A2F2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Developing and Enhancing Maintenance Strategies</w:t>
            </w:r>
          </w:p>
        </w:tc>
        <w:tc>
          <w:tcPr>
            <w:tcW w:w="2074" w:type="dxa"/>
          </w:tcPr>
          <w:p w:rsidR="007A2F26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7A2F26" w:rsidRPr="00CC08E4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7A2F26" w:rsidRPr="007A2F26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7A2F26" w:rsidRPr="007A2F26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22-24/7/19</w:t>
            </w:r>
          </w:p>
          <w:p w:rsidR="007A2F26" w:rsidRPr="007A2F26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7A2F26" w:rsidRPr="007A2F26" w:rsidRDefault="00DE4DF1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Minna</w:t>
            </w:r>
          </w:p>
        </w:tc>
      </w:tr>
      <w:tr w:rsidR="007A2F26" w:rsidTr="00E9602F">
        <w:tc>
          <w:tcPr>
            <w:tcW w:w="950" w:type="dxa"/>
          </w:tcPr>
          <w:p w:rsidR="007A2F26" w:rsidRDefault="007A2F2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7A2F26" w:rsidRDefault="007A2F2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225" w:type="dxa"/>
          </w:tcPr>
          <w:p w:rsidR="007A2F26" w:rsidRPr="00CC08E4" w:rsidRDefault="007A2F2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Maintenance Auditing, Benchmarking and Improvement Course </w:t>
            </w:r>
          </w:p>
        </w:tc>
        <w:tc>
          <w:tcPr>
            <w:tcW w:w="2074" w:type="dxa"/>
          </w:tcPr>
          <w:p w:rsidR="007A2F26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7A2F26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7A2F26" w:rsidRPr="007A2F26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7A2F26" w:rsidRPr="007A2F26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29-31/7/19</w:t>
            </w:r>
          </w:p>
          <w:p w:rsidR="007A2F26" w:rsidRPr="007A2F26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7A2F26" w:rsidRPr="007A2F26" w:rsidRDefault="007A2F2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Lagos</w:t>
            </w:r>
          </w:p>
        </w:tc>
      </w:tr>
      <w:tr w:rsidR="003E68E7" w:rsidTr="00E9602F">
        <w:tc>
          <w:tcPr>
            <w:tcW w:w="950" w:type="dxa"/>
          </w:tcPr>
          <w:p w:rsidR="003E68E7" w:rsidRDefault="003E68E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3E68E7" w:rsidRDefault="003E68E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225" w:type="dxa"/>
          </w:tcPr>
          <w:p w:rsidR="003E68E7" w:rsidRPr="00CC08E4" w:rsidRDefault="003E68E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Pumps and Compressors: Predicting Maintenance and Troubleshooting</w:t>
            </w:r>
          </w:p>
        </w:tc>
        <w:tc>
          <w:tcPr>
            <w:tcW w:w="2074" w:type="dxa"/>
          </w:tcPr>
          <w:p w:rsidR="003E68E7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3E68E7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3E68E7" w:rsidRPr="007A2F26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3E68E7" w:rsidRPr="007A2F26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5-7/8/19</w:t>
            </w:r>
          </w:p>
          <w:p w:rsidR="003E68E7" w:rsidRPr="007A2F26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3E68E7" w:rsidRPr="007A2F26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Minna</w:t>
            </w:r>
          </w:p>
        </w:tc>
      </w:tr>
      <w:tr w:rsidR="003E68E7" w:rsidTr="00E9602F">
        <w:tc>
          <w:tcPr>
            <w:tcW w:w="950" w:type="dxa"/>
          </w:tcPr>
          <w:p w:rsidR="003E68E7" w:rsidRDefault="003E68E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3E68E7" w:rsidRDefault="003E68E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225" w:type="dxa"/>
          </w:tcPr>
          <w:p w:rsidR="003E68E7" w:rsidRPr="00CC08E4" w:rsidRDefault="003E68E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 Value Technology</w:t>
            </w:r>
          </w:p>
        </w:tc>
        <w:tc>
          <w:tcPr>
            <w:tcW w:w="2074" w:type="dxa"/>
          </w:tcPr>
          <w:p w:rsidR="003E68E7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3E68E7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3E68E7" w:rsidRPr="007A2F26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3E68E7" w:rsidRPr="007A2F26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13-15/8/19</w:t>
            </w:r>
          </w:p>
          <w:p w:rsidR="003E68E7" w:rsidRPr="007A2F26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3E68E7" w:rsidRPr="007A2F26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Lagos</w:t>
            </w:r>
          </w:p>
        </w:tc>
      </w:tr>
      <w:tr w:rsidR="003E68E7" w:rsidTr="00E9602F">
        <w:tc>
          <w:tcPr>
            <w:tcW w:w="950" w:type="dxa"/>
          </w:tcPr>
          <w:p w:rsidR="003E68E7" w:rsidRDefault="003E68E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3E68E7" w:rsidRDefault="003E68E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225" w:type="dxa"/>
          </w:tcPr>
          <w:p w:rsidR="003E68E7" w:rsidRPr="00CC08E4" w:rsidRDefault="003E68E7" w:rsidP="00705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Advanced Maintenance </w:t>
            </w:r>
            <w:r w:rsidR="007059CF">
              <w:rPr>
                <w:rFonts w:ascii="Times New Roman" w:hAnsi="Times New Roman" w:cs="Times New Roman"/>
                <w:sz w:val="24"/>
                <w:szCs w:val="24"/>
              </w:rPr>
              <w:t>: A Key Issue to Sustainable Production</w:t>
            </w:r>
          </w:p>
        </w:tc>
        <w:tc>
          <w:tcPr>
            <w:tcW w:w="2074" w:type="dxa"/>
          </w:tcPr>
          <w:p w:rsidR="003E68E7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3E68E7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3E68E7" w:rsidRPr="007A2F26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3E68E7" w:rsidRPr="007A2F26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21-23/8/19</w:t>
            </w:r>
          </w:p>
          <w:p w:rsidR="003E68E7" w:rsidRPr="007A2F26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3E68E7" w:rsidRPr="007A2F26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Warri</w:t>
            </w:r>
          </w:p>
        </w:tc>
      </w:tr>
      <w:tr w:rsidR="003E68E7" w:rsidTr="00E9602F">
        <w:tc>
          <w:tcPr>
            <w:tcW w:w="950" w:type="dxa"/>
          </w:tcPr>
          <w:p w:rsidR="003E68E7" w:rsidRDefault="003E68E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3E68E7" w:rsidRDefault="003E68E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225" w:type="dxa"/>
          </w:tcPr>
          <w:p w:rsidR="003E68E7" w:rsidRPr="00CC08E4" w:rsidRDefault="003E68E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Managing Shutdown, Turnarounds and Outage</w:t>
            </w:r>
          </w:p>
        </w:tc>
        <w:tc>
          <w:tcPr>
            <w:tcW w:w="2074" w:type="dxa"/>
          </w:tcPr>
          <w:p w:rsidR="003E68E7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3E68E7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3E68E7" w:rsidRPr="007A2F26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3E68E7" w:rsidRPr="007A2F26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26-28/8/19</w:t>
            </w:r>
          </w:p>
          <w:p w:rsidR="003E68E7" w:rsidRPr="007A2F26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3E68E7" w:rsidRPr="007A2F26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Abuja</w:t>
            </w:r>
          </w:p>
        </w:tc>
      </w:tr>
      <w:tr w:rsidR="003E68E7" w:rsidTr="00E9602F">
        <w:tc>
          <w:tcPr>
            <w:tcW w:w="950" w:type="dxa"/>
          </w:tcPr>
          <w:p w:rsidR="003E68E7" w:rsidRDefault="003E68E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3E68E7" w:rsidRDefault="003E68E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225" w:type="dxa"/>
          </w:tcPr>
          <w:p w:rsidR="003E68E7" w:rsidRPr="00CC08E4" w:rsidRDefault="003E68E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Compressor and Turbines: Operation, Maintenance and Troubleshooting</w:t>
            </w:r>
          </w:p>
        </w:tc>
        <w:tc>
          <w:tcPr>
            <w:tcW w:w="2074" w:type="dxa"/>
          </w:tcPr>
          <w:p w:rsidR="003E68E7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</w:t>
            </w:r>
            <w:r w:rsidR="00A10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0,000.00</w:t>
            </w:r>
          </w:p>
          <w:p w:rsidR="003E68E7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3E68E7" w:rsidRPr="007A2F26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3E68E7" w:rsidRPr="007A2F26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5-7/8/19</w:t>
            </w:r>
          </w:p>
          <w:p w:rsidR="003E68E7" w:rsidRPr="007A2F26" w:rsidRDefault="003E68E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3E68E7" w:rsidRPr="007A2F26" w:rsidRDefault="00A1060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Abuja</w:t>
            </w:r>
          </w:p>
        </w:tc>
      </w:tr>
      <w:tr w:rsidR="009A0747" w:rsidTr="00E9602F">
        <w:tc>
          <w:tcPr>
            <w:tcW w:w="950" w:type="dxa"/>
          </w:tcPr>
          <w:p w:rsidR="009A0747" w:rsidRDefault="009A074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  <w:p w:rsidR="009A0747" w:rsidRDefault="009A074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225" w:type="dxa"/>
          </w:tcPr>
          <w:p w:rsidR="009A0747" w:rsidRPr="00CC08E4" w:rsidRDefault="003720BA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ICT Centered Maintenance </w:t>
            </w:r>
          </w:p>
        </w:tc>
        <w:tc>
          <w:tcPr>
            <w:tcW w:w="2074" w:type="dxa"/>
          </w:tcPr>
          <w:p w:rsidR="009A0747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N100,000.00</w:t>
            </w:r>
          </w:p>
          <w:p w:rsidR="009A0747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9A0747" w:rsidRPr="007A2F26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9A0747" w:rsidRPr="007A2F26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2-4/9/19</w:t>
            </w:r>
          </w:p>
          <w:p w:rsidR="009A0747" w:rsidRPr="007A2F26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9A0747" w:rsidRPr="007A2F26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Lagos</w:t>
            </w:r>
          </w:p>
        </w:tc>
      </w:tr>
      <w:tr w:rsidR="009A0747" w:rsidTr="00E9602F">
        <w:tc>
          <w:tcPr>
            <w:tcW w:w="950" w:type="dxa"/>
          </w:tcPr>
          <w:p w:rsidR="009A0747" w:rsidRDefault="009A074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  <w:p w:rsidR="009A0747" w:rsidRDefault="009A074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225" w:type="dxa"/>
          </w:tcPr>
          <w:p w:rsidR="009A0747" w:rsidRPr="00CC08E4" w:rsidRDefault="009A074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Vibration Monitoring, Analysis and Balancing</w:t>
            </w:r>
          </w:p>
        </w:tc>
        <w:tc>
          <w:tcPr>
            <w:tcW w:w="2074" w:type="dxa"/>
          </w:tcPr>
          <w:p w:rsidR="009A0747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N150,000.00</w:t>
            </w:r>
          </w:p>
          <w:p w:rsidR="009A0747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9A0747" w:rsidRPr="007A2F26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9A0747" w:rsidRPr="007A2F26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10-12/9/19</w:t>
            </w:r>
          </w:p>
          <w:p w:rsidR="009A0747" w:rsidRPr="007A2F26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9A0747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P.H</w:t>
            </w:r>
          </w:p>
          <w:p w:rsidR="001F28EF" w:rsidRPr="001F28EF" w:rsidRDefault="001F28EF" w:rsidP="00E9602F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9A0747" w:rsidTr="00E9602F">
        <w:tc>
          <w:tcPr>
            <w:tcW w:w="950" w:type="dxa"/>
          </w:tcPr>
          <w:p w:rsidR="009A0747" w:rsidRDefault="009A074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012</w:t>
            </w:r>
          </w:p>
          <w:p w:rsidR="009A0747" w:rsidRDefault="009A074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225" w:type="dxa"/>
          </w:tcPr>
          <w:p w:rsidR="009A0747" w:rsidRPr="00CC08E4" w:rsidRDefault="009A074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Screw  Gas Compressors and Dry Gas Seals Application: Design, Construction, Control and Operation.</w:t>
            </w:r>
          </w:p>
        </w:tc>
        <w:tc>
          <w:tcPr>
            <w:tcW w:w="2074" w:type="dxa"/>
          </w:tcPr>
          <w:p w:rsidR="009A0747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150,000.00</w:t>
            </w:r>
          </w:p>
          <w:p w:rsidR="009A0747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9A0747" w:rsidRPr="007A2F26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9A0747" w:rsidRPr="007A2F26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18-20/9/19</w:t>
            </w:r>
          </w:p>
          <w:p w:rsidR="009A0747" w:rsidRPr="007A2F26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9A0747" w:rsidRPr="007A2F26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Lagos</w:t>
            </w:r>
          </w:p>
        </w:tc>
      </w:tr>
      <w:tr w:rsidR="009A0747" w:rsidTr="00E9602F">
        <w:tc>
          <w:tcPr>
            <w:tcW w:w="950" w:type="dxa"/>
          </w:tcPr>
          <w:p w:rsidR="009A0747" w:rsidRDefault="009A074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  <w:p w:rsidR="009A0747" w:rsidRDefault="009A074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225" w:type="dxa"/>
          </w:tcPr>
          <w:p w:rsidR="009A0747" w:rsidRPr="00CC08E4" w:rsidRDefault="009A0747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Electrical Institution and Maintenance: Design, Inspection/Testing Maintenance and Resilience</w:t>
            </w:r>
          </w:p>
        </w:tc>
        <w:tc>
          <w:tcPr>
            <w:tcW w:w="2074" w:type="dxa"/>
          </w:tcPr>
          <w:p w:rsidR="009A0747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150,000.00</w:t>
            </w:r>
          </w:p>
          <w:p w:rsidR="009A0747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9A0747" w:rsidRPr="007A2F26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9A0747" w:rsidRPr="007A2F26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23-25/9/19</w:t>
            </w:r>
          </w:p>
          <w:p w:rsidR="009A0747" w:rsidRPr="007A2F26" w:rsidRDefault="009A07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9A0747" w:rsidRPr="007A2F26" w:rsidRDefault="004B77F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P.H</w:t>
            </w:r>
          </w:p>
        </w:tc>
      </w:tr>
      <w:tr w:rsidR="00742F4F" w:rsidTr="00E9602F">
        <w:tc>
          <w:tcPr>
            <w:tcW w:w="950" w:type="dxa"/>
          </w:tcPr>
          <w:p w:rsidR="00742F4F" w:rsidRDefault="00742F4F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  <w:p w:rsidR="00742F4F" w:rsidRDefault="00742F4F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225" w:type="dxa"/>
          </w:tcPr>
          <w:p w:rsidR="00742F4F" w:rsidRPr="00CC08E4" w:rsidRDefault="00742F4F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Transformer Operational principles, Selection and Troubleshooting</w:t>
            </w:r>
          </w:p>
        </w:tc>
        <w:tc>
          <w:tcPr>
            <w:tcW w:w="2074" w:type="dxa"/>
          </w:tcPr>
          <w:p w:rsidR="00742F4F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742F4F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742F4F" w:rsidRPr="007A2F26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742F4F" w:rsidRPr="007A2F26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2-4/10/19</w:t>
            </w:r>
          </w:p>
          <w:p w:rsidR="00742F4F" w:rsidRPr="007A2F26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742F4F" w:rsidRPr="007A2F26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Lagos</w:t>
            </w:r>
          </w:p>
        </w:tc>
      </w:tr>
      <w:tr w:rsidR="00742F4F" w:rsidTr="00E9602F">
        <w:tc>
          <w:tcPr>
            <w:tcW w:w="950" w:type="dxa"/>
          </w:tcPr>
          <w:p w:rsidR="00742F4F" w:rsidRDefault="00742F4F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  <w:p w:rsidR="00742F4F" w:rsidRDefault="00742F4F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225" w:type="dxa"/>
          </w:tcPr>
          <w:p w:rsidR="00742F4F" w:rsidRPr="00CC08E4" w:rsidRDefault="00742F4F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UPS Systems and Battery Chargers: Maintenance and Troubleshooting</w:t>
            </w:r>
          </w:p>
        </w:tc>
        <w:tc>
          <w:tcPr>
            <w:tcW w:w="2074" w:type="dxa"/>
          </w:tcPr>
          <w:p w:rsidR="00742F4F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742F4F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742F4F" w:rsidRPr="007A2F26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742F4F" w:rsidRPr="007A2F26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7-9/10/19</w:t>
            </w:r>
          </w:p>
          <w:p w:rsidR="00742F4F" w:rsidRPr="007A2F26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742F4F" w:rsidRPr="007A2F26" w:rsidRDefault="00D020E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Asaba</w:t>
            </w:r>
          </w:p>
        </w:tc>
      </w:tr>
      <w:tr w:rsidR="00742F4F" w:rsidTr="00E9602F">
        <w:tc>
          <w:tcPr>
            <w:tcW w:w="950" w:type="dxa"/>
          </w:tcPr>
          <w:p w:rsidR="00742F4F" w:rsidRDefault="00742F4F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  <w:p w:rsidR="00742F4F" w:rsidRDefault="00742F4F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225" w:type="dxa"/>
          </w:tcPr>
          <w:p w:rsidR="00742F4F" w:rsidRPr="00CC08E4" w:rsidRDefault="00742F4F" w:rsidP="00D0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Root Cause Failure Analysis </w:t>
            </w:r>
            <w:r w:rsidR="000815F0">
              <w:rPr>
                <w:rFonts w:ascii="Times New Roman" w:hAnsi="Times New Roman" w:cs="Times New Roman"/>
                <w:sz w:val="24"/>
                <w:szCs w:val="24"/>
              </w:rPr>
              <w:t>Strategy</w:t>
            </w:r>
          </w:p>
        </w:tc>
        <w:tc>
          <w:tcPr>
            <w:tcW w:w="2074" w:type="dxa"/>
          </w:tcPr>
          <w:p w:rsidR="00742F4F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742F4F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742F4F" w:rsidRPr="007A2F26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742F4F" w:rsidRPr="007A2F26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15-17/10/19</w:t>
            </w:r>
          </w:p>
          <w:p w:rsidR="00742F4F" w:rsidRPr="007A2F26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742F4F" w:rsidRPr="007A2F26" w:rsidRDefault="00466F8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P.H</w:t>
            </w:r>
          </w:p>
        </w:tc>
      </w:tr>
      <w:tr w:rsidR="00742F4F" w:rsidTr="00E9602F">
        <w:tc>
          <w:tcPr>
            <w:tcW w:w="950" w:type="dxa"/>
          </w:tcPr>
          <w:p w:rsidR="00742F4F" w:rsidRDefault="00742F4F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  <w:p w:rsidR="00742F4F" w:rsidRDefault="00742F4F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225" w:type="dxa"/>
          </w:tcPr>
          <w:p w:rsidR="00742F4F" w:rsidRPr="00CC08E4" w:rsidRDefault="00742F4F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 Based Strategies for Inspection &amp; Maintenance ( RBI&amp;RBM)</w:t>
            </w:r>
          </w:p>
        </w:tc>
        <w:tc>
          <w:tcPr>
            <w:tcW w:w="2074" w:type="dxa"/>
          </w:tcPr>
          <w:p w:rsidR="00742F4F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742F4F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  <w:p w:rsidR="00742F4F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742F4F" w:rsidRPr="007A2F26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742F4F" w:rsidRPr="007A2F26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23-25/10/19</w:t>
            </w:r>
          </w:p>
          <w:p w:rsidR="00742F4F" w:rsidRPr="007A2F26" w:rsidRDefault="00742F4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742F4F" w:rsidRPr="007A2F26" w:rsidRDefault="00466F8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Kaduna</w:t>
            </w:r>
          </w:p>
        </w:tc>
      </w:tr>
      <w:tr w:rsidR="00466F8D" w:rsidTr="00E9602F">
        <w:tc>
          <w:tcPr>
            <w:tcW w:w="950" w:type="dxa"/>
          </w:tcPr>
          <w:p w:rsidR="00466F8D" w:rsidRDefault="00466F8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  <w:p w:rsidR="00466F8D" w:rsidRDefault="00466F8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225" w:type="dxa"/>
          </w:tcPr>
          <w:p w:rsidR="00466F8D" w:rsidRPr="00CC08E4" w:rsidRDefault="00466F8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Maintenance Strategy Development and Cost Effective Implementation</w:t>
            </w:r>
          </w:p>
        </w:tc>
        <w:tc>
          <w:tcPr>
            <w:tcW w:w="2074" w:type="dxa"/>
          </w:tcPr>
          <w:p w:rsidR="00466F8D" w:rsidRDefault="00466F8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466F8D" w:rsidRDefault="00466F8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466F8D" w:rsidRDefault="00466F8D" w:rsidP="00466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466F8D" w:rsidRDefault="00466F8D" w:rsidP="00466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28-30/10/19</w:t>
            </w:r>
          </w:p>
          <w:p w:rsidR="00466F8D" w:rsidRDefault="00466F8D" w:rsidP="00466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466F8D" w:rsidRPr="00CC08E4" w:rsidRDefault="00466F8D" w:rsidP="00466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Uyo</w:t>
            </w:r>
          </w:p>
        </w:tc>
      </w:tr>
      <w:tr w:rsidR="003D61E6" w:rsidTr="00E9602F">
        <w:tc>
          <w:tcPr>
            <w:tcW w:w="950" w:type="dxa"/>
          </w:tcPr>
          <w:p w:rsidR="003D61E6" w:rsidRDefault="003D61E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  <w:p w:rsidR="003D61E6" w:rsidRDefault="003D61E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225" w:type="dxa"/>
          </w:tcPr>
          <w:p w:rsidR="003D61E6" w:rsidRPr="00CC08E4" w:rsidRDefault="003D61E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Process Plant Start-Up Commission and Troubleshooting</w:t>
            </w:r>
          </w:p>
        </w:tc>
        <w:tc>
          <w:tcPr>
            <w:tcW w:w="2074" w:type="dxa"/>
          </w:tcPr>
          <w:p w:rsidR="003D61E6" w:rsidRDefault="003D61E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3D61E6" w:rsidRDefault="003D61E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3D61E6" w:rsidRPr="00CC08E4" w:rsidRDefault="003D61E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3D61E6" w:rsidRPr="00CC08E4" w:rsidRDefault="003D61E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4-7/11/19</w:t>
            </w:r>
          </w:p>
          <w:p w:rsidR="003D61E6" w:rsidRPr="00CC08E4" w:rsidRDefault="003D61E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3D61E6" w:rsidRPr="00F340D1" w:rsidRDefault="003D61E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Benin</w:t>
            </w:r>
          </w:p>
        </w:tc>
      </w:tr>
      <w:tr w:rsidR="003D61E6" w:rsidTr="00E9602F">
        <w:tc>
          <w:tcPr>
            <w:tcW w:w="950" w:type="dxa"/>
          </w:tcPr>
          <w:p w:rsidR="003D61E6" w:rsidRDefault="003D61E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 EMC</w:t>
            </w:r>
          </w:p>
        </w:tc>
        <w:tc>
          <w:tcPr>
            <w:tcW w:w="5225" w:type="dxa"/>
          </w:tcPr>
          <w:p w:rsidR="003D61E6" w:rsidRPr="00CC08E4" w:rsidRDefault="003D61E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Maintenance Auditing; Bench Marking &amp; Improvement Course</w:t>
            </w:r>
          </w:p>
        </w:tc>
        <w:tc>
          <w:tcPr>
            <w:tcW w:w="2074" w:type="dxa"/>
          </w:tcPr>
          <w:p w:rsidR="003D61E6" w:rsidRDefault="003D61E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3D61E6" w:rsidRDefault="003D61E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3D61E6" w:rsidRPr="00CC08E4" w:rsidRDefault="003D61E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3D61E6" w:rsidRPr="00CC08E4" w:rsidRDefault="003D61E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12-14/11/19</w:t>
            </w:r>
          </w:p>
          <w:p w:rsidR="003D61E6" w:rsidRPr="00CC08E4" w:rsidRDefault="003D61E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3D61E6" w:rsidRPr="00F76BE0" w:rsidRDefault="003D61E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Owerri</w:t>
            </w:r>
          </w:p>
        </w:tc>
      </w:tr>
      <w:tr w:rsidR="003D61E6" w:rsidTr="00E9602F">
        <w:tc>
          <w:tcPr>
            <w:tcW w:w="950" w:type="dxa"/>
          </w:tcPr>
          <w:p w:rsidR="003D61E6" w:rsidRDefault="003D61E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  <w:p w:rsidR="003D61E6" w:rsidRDefault="003D61E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225" w:type="dxa"/>
          </w:tcPr>
          <w:p w:rsidR="003D61E6" w:rsidRPr="00CC08E4" w:rsidRDefault="003D61E6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Troubleshooting &amp; Maintenance of Electrical Equipment: Fault-Finding Technique on an Electrical Power System</w:t>
            </w:r>
          </w:p>
        </w:tc>
        <w:tc>
          <w:tcPr>
            <w:tcW w:w="2074" w:type="dxa"/>
          </w:tcPr>
          <w:p w:rsidR="003D61E6" w:rsidRDefault="003D61E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3D61E6" w:rsidRDefault="003D61E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3D61E6" w:rsidRPr="00CC08E4" w:rsidRDefault="003D61E6" w:rsidP="00E960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3D61E6" w:rsidRPr="00CC08E4" w:rsidRDefault="00650CC2" w:rsidP="00E960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="003D6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D61E6">
              <w:rPr>
                <w:rFonts w:ascii="Times New Roman" w:hAnsi="Times New Roman" w:cs="Times New Roman"/>
                <w:sz w:val="24"/>
                <w:szCs w:val="24"/>
              </w:rPr>
              <w:t>/11/19</w:t>
            </w:r>
          </w:p>
          <w:p w:rsidR="003D61E6" w:rsidRPr="00CC08E4" w:rsidRDefault="003D61E6" w:rsidP="00E960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3D61E6" w:rsidRPr="00CC08E4" w:rsidRDefault="00CF451C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Asaba</w:t>
            </w:r>
          </w:p>
        </w:tc>
      </w:tr>
    </w:tbl>
    <w:p w:rsidR="003804A0" w:rsidRDefault="003804A0" w:rsidP="003804A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3804A0" w:rsidRDefault="003804A0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PROCUREMENT AND LOGISTIC</w:t>
      </w:r>
      <w:r w:rsidRPr="001C0B94">
        <w:rPr>
          <w:rFonts w:ascii="Times New Roman" w:hAnsi="Times New Roman" w:cs="Times New Roman"/>
          <w:b/>
          <w:sz w:val="26"/>
          <w:szCs w:val="26"/>
        </w:rPr>
        <w:t xml:space="preserve"> COURSES</w:t>
      </w:r>
    </w:p>
    <w:p w:rsidR="00542C2A" w:rsidRDefault="00542C2A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4A0" w:rsidRPr="001523DA" w:rsidRDefault="003804A0" w:rsidP="003804A0">
      <w:pPr>
        <w:spacing w:after="0" w:line="240" w:lineRule="auto"/>
        <w:rPr>
          <w:rFonts w:ascii="Times New Roman" w:hAnsi="Times New Roman" w:cs="Times New Roman"/>
          <w:b/>
          <w:sz w:val="6"/>
          <w:szCs w:val="26"/>
        </w:rPr>
      </w:pPr>
    </w:p>
    <w:tbl>
      <w:tblPr>
        <w:tblStyle w:val="TableGrid"/>
        <w:tblW w:w="10170" w:type="dxa"/>
        <w:tblInd w:w="738" w:type="dxa"/>
        <w:tblLook w:val="04A0"/>
      </w:tblPr>
      <w:tblGrid>
        <w:gridCol w:w="950"/>
        <w:gridCol w:w="5225"/>
        <w:gridCol w:w="2074"/>
        <w:gridCol w:w="1921"/>
      </w:tblGrid>
      <w:tr w:rsidR="003804A0" w:rsidTr="00E9602F">
        <w:tc>
          <w:tcPr>
            <w:tcW w:w="950" w:type="dxa"/>
          </w:tcPr>
          <w:p w:rsidR="00542C2A" w:rsidRDefault="00542C2A" w:rsidP="00542C2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804A0" w:rsidRDefault="003804A0" w:rsidP="00542C2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S/N</w:t>
            </w:r>
          </w:p>
        </w:tc>
        <w:tc>
          <w:tcPr>
            <w:tcW w:w="5225" w:type="dxa"/>
          </w:tcPr>
          <w:p w:rsidR="00542C2A" w:rsidRDefault="00542C2A" w:rsidP="00542C2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804A0" w:rsidRDefault="003804A0" w:rsidP="00CB23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COURSE TITLE</w:t>
            </w:r>
          </w:p>
        </w:tc>
        <w:tc>
          <w:tcPr>
            <w:tcW w:w="2074" w:type="dxa"/>
          </w:tcPr>
          <w:p w:rsidR="00542C2A" w:rsidRDefault="00542C2A" w:rsidP="00542C2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804A0" w:rsidRDefault="003804A0" w:rsidP="00542C2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COURSE FEE</w:t>
            </w:r>
          </w:p>
        </w:tc>
        <w:tc>
          <w:tcPr>
            <w:tcW w:w="1921" w:type="dxa"/>
          </w:tcPr>
          <w:p w:rsidR="00542C2A" w:rsidRDefault="00542C2A" w:rsidP="00542C2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804A0" w:rsidRDefault="003804A0" w:rsidP="00542C2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DATE/VENUE</w:t>
            </w:r>
          </w:p>
          <w:p w:rsidR="00542C2A" w:rsidRPr="00542C2A" w:rsidRDefault="00542C2A" w:rsidP="00542C2A">
            <w:pPr>
              <w:jc w:val="right"/>
              <w:rPr>
                <w:rFonts w:ascii="Times New Roman" w:hAnsi="Times New Roman" w:cs="Times New Roman"/>
                <w:b/>
                <w:sz w:val="14"/>
                <w:szCs w:val="26"/>
              </w:rPr>
            </w:pPr>
          </w:p>
        </w:tc>
      </w:tr>
      <w:tr w:rsidR="00010D48" w:rsidTr="00E9602F">
        <w:tc>
          <w:tcPr>
            <w:tcW w:w="950" w:type="dxa"/>
          </w:tcPr>
          <w:p w:rsidR="00010D48" w:rsidRPr="00CC08E4" w:rsidRDefault="00010D4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010D48" w:rsidRPr="00CC08E4" w:rsidRDefault="00010D4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PLC</w:t>
            </w:r>
          </w:p>
        </w:tc>
        <w:tc>
          <w:tcPr>
            <w:tcW w:w="5225" w:type="dxa"/>
          </w:tcPr>
          <w:p w:rsidR="00010D48" w:rsidRPr="00CC08E4" w:rsidRDefault="00010D48" w:rsidP="00B13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  <w:r w:rsidR="00B13D6F">
              <w:rPr>
                <w:rFonts w:ascii="Times New Roman" w:hAnsi="Times New Roman" w:cs="Times New Roman"/>
                <w:sz w:val="24"/>
                <w:szCs w:val="24"/>
              </w:rPr>
              <w:t xml:space="preserve">s 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Logistics </w:t>
            </w:r>
            <w:r w:rsidR="00B13D6F"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</w:p>
        </w:tc>
        <w:tc>
          <w:tcPr>
            <w:tcW w:w="2074" w:type="dxa"/>
          </w:tcPr>
          <w:p w:rsidR="00010D48" w:rsidRPr="00CC08E4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N 120,000</w:t>
            </w:r>
          </w:p>
          <w:p w:rsidR="00010D48" w:rsidRPr="00CC08E4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010D48" w:rsidRPr="007A2F26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010D48" w:rsidRPr="007A2F26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2-4/7/19</w:t>
            </w:r>
          </w:p>
          <w:p w:rsidR="00010D48" w:rsidRPr="007A2F26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010D48" w:rsidRPr="007A2F26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Benin</w:t>
            </w:r>
          </w:p>
        </w:tc>
      </w:tr>
      <w:tr w:rsidR="00010D48" w:rsidTr="00E9602F">
        <w:trPr>
          <w:trHeight w:val="845"/>
        </w:trPr>
        <w:tc>
          <w:tcPr>
            <w:tcW w:w="950" w:type="dxa"/>
          </w:tcPr>
          <w:p w:rsidR="00010D48" w:rsidRDefault="00010D4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010D48" w:rsidRPr="00CC08E4" w:rsidRDefault="00010D4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PLC</w:t>
            </w:r>
          </w:p>
        </w:tc>
        <w:tc>
          <w:tcPr>
            <w:tcW w:w="5225" w:type="dxa"/>
          </w:tcPr>
          <w:p w:rsidR="00010D48" w:rsidRPr="00CC08E4" w:rsidRDefault="00BC611A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Evaluating </w:t>
            </w:r>
            <w:r w:rsidR="00010D48">
              <w:rPr>
                <w:rFonts w:ascii="Times New Roman" w:hAnsi="Times New Roman" w:cs="Times New Roman"/>
                <w:sz w:val="24"/>
                <w:szCs w:val="24"/>
              </w:rPr>
              <w:t>to Supplier Performance of Public and Private Sector</w:t>
            </w:r>
          </w:p>
        </w:tc>
        <w:tc>
          <w:tcPr>
            <w:tcW w:w="2074" w:type="dxa"/>
          </w:tcPr>
          <w:p w:rsidR="00010D48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010D48" w:rsidRPr="00CC08E4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010D48" w:rsidRPr="007A2F26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010D48" w:rsidRPr="007A2F26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8-10/7/19</w:t>
            </w:r>
          </w:p>
          <w:p w:rsidR="00010D48" w:rsidRPr="007A2F26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010D48" w:rsidRPr="007A2F26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P.H</w:t>
            </w:r>
          </w:p>
        </w:tc>
      </w:tr>
      <w:tr w:rsidR="00010D48" w:rsidTr="00E9602F">
        <w:tc>
          <w:tcPr>
            <w:tcW w:w="950" w:type="dxa"/>
          </w:tcPr>
          <w:p w:rsidR="00010D48" w:rsidRDefault="00010D4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010D48" w:rsidRDefault="00010D4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PLC</w:t>
            </w:r>
          </w:p>
        </w:tc>
        <w:tc>
          <w:tcPr>
            <w:tcW w:w="5225" w:type="dxa"/>
          </w:tcPr>
          <w:p w:rsidR="00010D48" w:rsidRPr="00CC08E4" w:rsidRDefault="00010D48" w:rsidP="00BC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Procurement Contracts and Tendering </w:t>
            </w:r>
            <w:r w:rsidR="00BC611A">
              <w:rPr>
                <w:rFonts w:ascii="Times New Roman" w:hAnsi="Times New Roman" w:cs="Times New Roman"/>
                <w:sz w:val="24"/>
                <w:szCs w:val="24"/>
              </w:rPr>
              <w:t>Process in ICT Environment</w:t>
            </w:r>
          </w:p>
        </w:tc>
        <w:tc>
          <w:tcPr>
            <w:tcW w:w="2074" w:type="dxa"/>
          </w:tcPr>
          <w:p w:rsidR="00010D48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010D48" w:rsidRPr="00CC08E4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010D48" w:rsidRPr="007A2F26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010D48" w:rsidRPr="007A2F26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22-24/7/19</w:t>
            </w:r>
          </w:p>
          <w:p w:rsidR="00010D48" w:rsidRPr="007A2F26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010D48" w:rsidRPr="007A2F26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P.H</w:t>
            </w:r>
          </w:p>
        </w:tc>
      </w:tr>
      <w:tr w:rsidR="00010D48" w:rsidTr="00E9602F">
        <w:tc>
          <w:tcPr>
            <w:tcW w:w="950" w:type="dxa"/>
          </w:tcPr>
          <w:p w:rsidR="00010D48" w:rsidRDefault="00010D4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010D48" w:rsidRDefault="00010D48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PLC</w:t>
            </w:r>
          </w:p>
        </w:tc>
        <w:tc>
          <w:tcPr>
            <w:tcW w:w="5225" w:type="dxa"/>
          </w:tcPr>
          <w:p w:rsidR="00010D48" w:rsidRPr="00CC08E4" w:rsidRDefault="00010D48" w:rsidP="00BC6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Inventory and Warehouse </w:t>
            </w:r>
            <w:r w:rsidR="00BC611A"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</w:p>
        </w:tc>
        <w:tc>
          <w:tcPr>
            <w:tcW w:w="2074" w:type="dxa"/>
          </w:tcPr>
          <w:p w:rsidR="00010D48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010D48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010D48" w:rsidRPr="007A2F26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010D48" w:rsidRPr="007A2F26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29-31/7/19</w:t>
            </w:r>
          </w:p>
          <w:p w:rsidR="00010D48" w:rsidRPr="007A2F26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010D48" w:rsidRPr="007A2F26" w:rsidRDefault="00010D4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Abuja</w:t>
            </w:r>
          </w:p>
        </w:tc>
      </w:tr>
      <w:tr w:rsidR="00FA05C4" w:rsidTr="00E9602F">
        <w:tc>
          <w:tcPr>
            <w:tcW w:w="950" w:type="dxa"/>
          </w:tcPr>
          <w:p w:rsidR="00FA05C4" w:rsidRDefault="00FA05C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FA05C4" w:rsidRDefault="00FA05C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PLC</w:t>
            </w:r>
          </w:p>
        </w:tc>
        <w:tc>
          <w:tcPr>
            <w:tcW w:w="5225" w:type="dxa"/>
          </w:tcPr>
          <w:p w:rsidR="00FA05C4" w:rsidRPr="00CC08E4" w:rsidRDefault="00FA05C4" w:rsidP="001B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Procurement </w:t>
            </w:r>
            <w:r w:rsidR="001B3CA3">
              <w:rPr>
                <w:rFonts w:ascii="Times New Roman" w:hAnsi="Times New Roman" w:cs="Times New Roman"/>
                <w:sz w:val="24"/>
                <w:szCs w:val="24"/>
              </w:rPr>
              <w:t>as an Effective Tool for Visible Performance of a CEO</w:t>
            </w:r>
          </w:p>
        </w:tc>
        <w:tc>
          <w:tcPr>
            <w:tcW w:w="2074" w:type="dxa"/>
          </w:tcPr>
          <w:p w:rsidR="00FA05C4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FA05C4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5-7/8/19</w:t>
            </w:r>
          </w:p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Warri</w:t>
            </w:r>
          </w:p>
        </w:tc>
      </w:tr>
      <w:tr w:rsidR="00FA05C4" w:rsidTr="00E9602F">
        <w:tc>
          <w:tcPr>
            <w:tcW w:w="950" w:type="dxa"/>
          </w:tcPr>
          <w:p w:rsidR="00FA05C4" w:rsidRDefault="00FA05C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FA05C4" w:rsidRDefault="00FA05C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PLC</w:t>
            </w:r>
          </w:p>
        </w:tc>
        <w:tc>
          <w:tcPr>
            <w:tcW w:w="5225" w:type="dxa"/>
          </w:tcPr>
          <w:p w:rsidR="00FA05C4" w:rsidRPr="00CC08E4" w:rsidRDefault="00FA05C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 Procurement Strategies for Success</w:t>
            </w:r>
            <w:r w:rsidR="001B3CA3">
              <w:rPr>
                <w:rFonts w:ascii="Times New Roman" w:hAnsi="Times New Roman" w:cs="Times New Roman"/>
                <w:sz w:val="24"/>
                <w:szCs w:val="24"/>
              </w:rPr>
              <w:t xml:space="preserve"> Towards Sustained Production</w:t>
            </w:r>
          </w:p>
        </w:tc>
        <w:tc>
          <w:tcPr>
            <w:tcW w:w="2074" w:type="dxa"/>
          </w:tcPr>
          <w:p w:rsidR="00FA05C4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FA05C4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13-15/8/19</w:t>
            </w:r>
          </w:p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Benin</w:t>
            </w:r>
          </w:p>
        </w:tc>
      </w:tr>
      <w:tr w:rsidR="00FA05C4" w:rsidTr="00E9602F">
        <w:tc>
          <w:tcPr>
            <w:tcW w:w="950" w:type="dxa"/>
          </w:tcPr>
          <w:p w:rsidR="00FA05C4" w:rsidRDefault="00FA05C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FA05C4" w:rsidRDefault="00FA05C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PLC</w:t>
            </w:r>
          </w:p>
        </w:tc>
        <w:tc>
          <w:tcPr>
            <w:tcW w:w="5225" w:type="dxa"/>
          </w:tcPr>
          <w:p w:rsidR="00FA05C4" w:rsidRPr="00CC08E4" w:rsidRDefault="00FA05C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Monitoring and Evaluation of Procurement Performance</w:t>
            </w:r>
            <w:r w:rsidR="001B3CA3">
              <w:rPr>
                <w:rFonts w:ascii="Times New Roman" w:hAnsi="Times New Roman" w:cs="Times New Roman"/>
                <w:sz w:val="24"/>
                <w:szCs w:val="24"/>
              </w:rPr>
              <w:t>, Through Up-dated ICT  Systems</w:t>
            </w:r>
          </w:p>
        </w:tc>
        <w:tc>
          <w:tcPr>
            <w:tcW w:w="2074" w:type="dxa"/>
          </w:tcPr>
          <w:p w:rsidR="00FA05C4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FA05C4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21-23/8/19</w:t>
            </w:r>
          </w:p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Asaba</w:t>
            </w:r>
          </w:p>
        </w:tc>
      </w:tr>
      <w:tr w:rsidR="00FA05C4" w:rsidTr="00E9602F">
        <w:tc>
          <w:tcPr>
            <w:tcW w:w="950" w:type="dxa"/>
          </w:tcPr>
          <w:p w:rsidR="00FA05C4" w:rsidRDefault="00FA05C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FA05C4" w:rsidRDefault="00FA05C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PLC</w:t>
            </w:r>
          </w:p>
        </w:tc>
        <w:tc>
          <w:tcPr>
            <w:tcW w:w="5225" w:type="dxa"/>
          </w:tcPr>
          <w:p w:rsidR="00FA05C4" w:rsidRPr="00CC08E4" w:rsidRDefault="00FA05C4" w:rsidP="001B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Managing Risk in Procurement </w:t>
            </w:r>
            <w:r w:rsidR="001B3CA3">
              <w:rPr>
                <w:rFonts w:ascii="Times New Roman" w:hAnsi="Times New Roman" w:cs="Times New Roman"/>
                <w:sz w:val="24"/>
                <w:szCs w:val="24"/>
              </w:rPr>
              <w:t>Through Skills Enha</w:t>
            </w:r>
            <w:r w:rsidR="008F5177">
              <w:rPr>
                <w:rFonts w:ascii="Times New Roman" w:hAnsi="Times New Roman" w:cs="Times New Roman"/>
                <w:sz w:val="24"/>
                <w:szCs w:val="24"/>
              </w:rPr>
              <w:t>ncement Program</w:t>
            </w:r>
          </w:p>
        </w:tc>
        <w:tc>
          <w:tcPr>
            <w:tcW w:w="2074" w:type="dxa"/>
          </w:tcPr>
          <w:p w:rsidR="00FA05C4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FA05C4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26-28/8/19</w:t>
            </w:r>
          </w:p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Yenagoa</w:t>
            </w:r>
          </w:p>
        </w:tc>
      </w:tr>
      <w:tr w:rsidR="00FA05C4" w:rsidTr="00E9602F">
        <w:tc>
          <w:tcPr>
            <w:tcW w:w="950" w:type="dxa"/>
          </w:tcPr>
          <w:p w:rsidR="00FA05C4" w:rsidRDefault="00FA05C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FA05C4" w:rsidRDefault="00FA05C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PLC</w:t>
            </w:r>
          </w:p>
        </w:tc>
        <w:tc>
          <w:tcPr>
            <w:tcW w:w="5225" w:type="dxa"/>
          </w:tcPr>
          <w:p w:rsidR="00FA05C4" w:rsidRPr="00CC08E4" w:rsidRDefault="00FA05C4" w:rsidP="008F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Maximizing Supplier Performance </w:t>
            </w:r>
          </w:p>
        </w:tc>
        <w:tc>
          <w:tcPr>
            <w:tcW w:w="2074" w:type="dxa"/>
          </w:tcPr>
          <w:p w:rsidR="00FA05C4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B1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FA05C4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5-7/8/19</w:t>
            </w:r>
          </w:p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Ghana</w:t>
            </w:r>
          </w:p>
        </w:tc>
      </w:tr>
      <w:tr w:rsidR="00FA05C4" w:rsidTr="00E9602F">
        <w:tc>
          <w:tcPr>
            <w:tcW w:w="950" w:type="dxa"/>
          </w:tcPr>
          <w:p w:rsidR="00FA05C4" w:rsidRDefault="00FA05C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  <w:p w:rsidR="00FA05C4" w:rsidRDefault="00FA05C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PLC</w:t>
            </w:r>
          </w:p>
        </w:tc>
        <w:tc>
          <w:tcPr>
            <w:tcW w:w="5225" w:type="dxa"/>
          </w:tcPr>
          <w:p w:rsidR="00FA05C4" w:rsidRPr="00CC08E4" w:rsidRDefault="00FA05C4" w:rsidP="008F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on Logistics and Supply Chain Management </w:t>
            </w:r>
          </w:p>
        </w:tc>
        <w:tc>
          <w:tcPr>
            <w:tcW w:w="2074" w:type="dxa"/>
          </w:tcPr>
          <w:p w:rsidR="00FA05C4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FA05C4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13-15/8/19</w:t>
            </w:r>
          </w:p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A05C4" w:rsidRPr="007A2F26" w:rsidRDefault="009E29CE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Ota</w:t>
            </w:r>
          </w:p>
        </w:tc>
      </w:tr>
      <w:tr w:rsidR="00FA05C4" w:rsidTr="00E9602F">
        <w:tc>
          <w:tcPr>
            <w:tcW w:w="950" w:type="dxa"/>
          </w:tcPr>
          <w:p w:rsidR="00FA05C4" w:rsidRDefault="00FA05C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  <w:p w:rsidR="00FA05C4" w:rsidRDefault="00FA05C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PLC</w:t>
            </w:r>
          </w:p>
        </w:tc>
        <w:tc>
          <w:tcPr>
            <w:tcW w:w="5225" w:type="dxa"/>
          </w:tcPr>
          <w:p w:rsidR="00FA05C4" w:rsidRPr="00CC08E4" w:rsidRDefault="00FA05C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Purchasing Skills: Purchasing Management Master Class</w:t>
            </w:r>
          </w:p>
        </w:tc>
        <w:tc>
          <w:tcPr>
            <w:tcW w:w="2074" w:type="dxa"/>
          </w:tcPr>
          <w:p w:rsidR="00FA05C4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150,000.00</w:t>
            </w:r>
          </w:p>
          <w:p w:rsidR="00FA05C4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21-23/8/19</w:t>
            </w:r>
          </w:p>
          <w:p w:rsidR="00FA05C4" w:rsidRPr="007A2F26" w:rsidRDefault="00FA05C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A05C4" w:rsidRPr="007A2F26" w:rsidRDefault="009E29CE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Benin</w:t>
            </w:r>
          </w:p>
        </w:tc>
      </w:tr>
      <w:tr w:rsidR="003804A0" w:rsidTr="00E9602F">
        <w:tc>
          <w:tcPr>
            <w:tcW w:w="950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012</w:t>
            </w:r>
          </w:p>
          <w:p w:rsidR="003804A0" w:rsidRDefault="003804A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PLC</w:t>
            </w:r>
          </w:p>
        </w:tc>
        <w:tc>
          <w:tcPr>
            <w:tcW w:w="5225" w:type="dxa"/>
          </w:tcPr>
          <w:p w:rsidR="003804A0" w:rsidRPr="00CC08E4" w:rsidRDefault="003804A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Management: Procurement, Partnering and Tending</w:t>
            </w:r>
          </w:p>
        </w:tc>
        <w:tc>
          <w:tcPr>
            <w:tcW w:w="2074" w:type="dxa"/>
          </w:tcPr>
          <w:p w:rsidR="003804A0" w:rsidRDefault="003804A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3804A0" w:rsidRDefault="003804A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3804A0" w:rsidRPr="00542C2A" w:rsidRDefault="00542C2A" w:rsidP="0054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C2A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542C2A" w:rsidRPr="00542C2A" w:rsidRDefault="00542C2A" w:rsidP="0054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C2A">
              <w:rPr>
                <w:rFonts w:ascii="Times New Roman" w:hAnsi="Times New Roman" w:cs="Times New Roman"/>
                <w:sz w:val="24"/>
                <w:szCs w:val="24"/>
              </w:rPr>
              <w:t>26-28/8/19</w:t>
            </w:r>
          </w:p>
          <w:p w:rsidR="00542C2A" w:rsidRPr="00542C2A" w:rsidRDefault="00542C2A" w:rsidP="0054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C2A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542C2A" w:rsidRPr="001523DA" w:rsidRDefault="00542C2A" w:rsidP="00542C2A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542C2A">
              <w:rPr>
                <w:rFonts w:ascii="Times New Roman" w:hAnsi="Times New Roman" w:cs="Times New Roman"/>
                <w:sz w:val="24"/>
                <w:szCs w:val="24"/>
              </w:rPr>
              <w:t>Lagos</w:t>
            </w:r>
          </w:p>
        </w:tc>
      </w:tr>
      <w:tr w:rsidR="003804A0" w:rsidTr="00E9602F">
        <w:tc>
          <w:tcPr>
            <w:tcW w:w="950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  <w:p w:rsidR="003804A0" w:rsidRDefault="003804A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PLC</w:t>
            </w:r>
          </w:p>
        </w:tc>
        <w:tc>
          <w:tcPr>
            <w:tcW w:w="5225" w:type="dxa"/>
          </w:tcPr>
          <w:p w:rsidR="003804A0" w:rsidRPr="00CC08E4" w:rsidRDefault="003804A0" w:rsidP="00E85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Effective Supply Chain, Warehouse and Inventory Management </w:t>
            </w:r>
          </w:p>
        </w:tc>
        <w:tc>
          <w:tcPr>
            <w:tcW w:w="2074" w:type="dxa"/>
          </w:tcPr>
          <w:p w:rsidR="003804A0" w:rsidRDefault="003804A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B14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3804A0" w:rsidRDefault="003804A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3804A0" w:rsidRDefault="000107E2" w:rsidP="0001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7E2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0107E2" w:rsidRPr="000107E2" w:rsidRDefault="000107E2" w:rsidP="0001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2-4/9/19</w:t>
            </w:r>
          </w:p>
          <w:p w:rsidR="000107E2" w:rsidRPr="000107E2" w:rsidRDefault="000107E2" w:rsidP="0001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7E2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0107E2" w:rsidRPr="000107E2" w:rsidRDefault="000107E2" w:rsidP="0001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Dubai</w:t>
            </w:r>
          </w:p>
        </w:tc>
      </w:tr>
      <w:tr w:rsidR="007517AE" w:rsidTr="00E9602F">
        <w:tc>
          <w:tcPr>
            <w:tcW w:w="950" w:type="dxa"/>
          </w:tcPr>
          <w:p w:rsidR="007517AE" w:rsidRDefault="007517AE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  <w:p w:rsidR="007517AE" w:rsidRDefault="007517AE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PLC</w:t>
            </w:r>
          </w:p>
        </w:tc>
        <w:tc>
          <w:tcPr>
            <w:tcW w:w="5225" w:type="dxa"/>
          </w:tcPr>
          <w:p w:rsidR="007517AE" w:rsidRPr="00CC08E4" w:rsidRDefault="007517AE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Services and Work Procurement for Public Sector Procurement Officers</w:t>
            </w:r>
          </w:p>
        </w:tc>
        <w:tc>
          <w:tcPr>
            <w:tcW w:w="2074" w:type="dxa"/>
          </w:tcPr>
          <w:p w:rsidR="007517AE" w:rsidRDefault="007517AE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B1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2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517AE" w:rsidRDefault="007517AE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7517AE" w:rsidRDefault="007517AE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7E2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7517AE" w:rsidRPr="000107E2" w:rsidRDefault="007517AE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10-12/9/19</w:t>
            </w:r>
          </w:p>
          <w:p w:rsidR="007517AE" w:rsidRPr="000107E2" w:rsidRDefault="007517AE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7E2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7517AE" w:rsidRPr="000107E2" w:rsidRDefault="007517AE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Dubai</w:t>
            </w:r>
          </w:p>
        </w:tc>
      </w:tr>
    </w:tbl>
    <w:p w:rsidR="003804A0" w:rsidRDefault="003804A0" w:rsidP="003804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804A0" w:rsidRDefault="003804A0" w:rsidP="003804A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3804A0" w:rsidRDefault="00E85CBC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T</w:t>
      </w:r>
      <w:r w:rsidR="003804A0">
        <w:rPr>
          <w:rFonts w:ascii="Times New Roman" w:hAnsi="Times New Roman" w:cs="Times New Roman"/>
          <w:b/>
          <w:sz w:val="26"/>
          <w:szCs w:val="26"/>
        </w:rPr>
        <w:t>RANSPORTATION MANAGEMENT</w:t>
      </w:r>
      <w:r w:rsidR="003804A0" w:rsidRPr="001C0B94">
        <w:rPr>
          <w:rFonts w:ascii="Times New Roman" w:hAnsi="Times New Roman" w:cs="Times New Roman"/>
          <w:b/>
          <w:sz w:val="26"/>
          <w:szCs w:val="26"/>
        </w:rPr>
        <w:t xml:space="preserve"> COURSES</w:t>
      </w:r>
    </w:p>
    <w:p w:rsidR="003804A0" w:rsidRDefault="003804A0" w:rsidP="003804A0">
      <w:pPr>
        <w:spacing w:after="0" w:line="240" w:lineRule="auto"/>
        <w:rPr>
          <w:rFonts w:ascii="Times New Roman" w:hAnsi="Times New Roman" w:cs="Times New Roman"/>
          <w:b/>
          <w:sz w:val="12"/>
          <w:szCs w:val="26"/>
        </w:rPr>
      </w:pPr>
    </w:p>
    <w:p w:rsidR="0042638F" w:rsidRPr="00C87783" w:rsidRDefault="0042638F" w:rsidP="003804A0">
      <w:pPr>
        <w:spacing w:after="0" w:line="240" w:lineRule="auto"/>
        <w:rPr>
          <w:rFonts w:ascii="Times New Roman" w:hAnsi="Times New Roman" w:cs="Times New Roman"/>
          <w:b/>
          <w:sz w:val="12"/>
          <w:szCs w:val="26"/>
        </w:rPr>
      </w:pPr>
    </w:p>
    <w:tbl>
      <w:tblPr>
        <w:tblStyle w:val="TableGrid"/>
        <w:tblW w:w="10170" w:type="dxa"/>
        <w:tblInd w:w="738" w:type="dxa"/>
        <w:tblLook w:val="04A0"/>
      </w:tblPr>
      <w:tblGrid>
        <w:gridCol w:w="950"/>
        <w:gridCol w:w="5225"/>
        <w:gridCol w:w="2074"/>
        <w:gridCol w:w="1921"/>
      </w:tblGrid>
      <w:tr w:rsidR="003804A0" w:rsidTr="00E9602F">
        <w:tc>
          <w:tcPr>
            <w:tcW w:w="950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S/N</w:t>
            </w:r>
          </w:p>
        </w:tc>
        <w:tc>
          <w:tcPr>
            <w:tcW w:w="5225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COURSE TITLE</w:t>
            </w:r>
          </w:p>
        </w:tc>
        <w:tc>
          <w:tcPr>
            <w:tcW w:w="2074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COURSE FEE</w:t>
            </w:r>
          </w:p>
        </w:tc>
        <w:tc>
          <w:tcPr>
            <w:tcW w:w="1921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DATE/VENUE</w:t>
            </w:r>
          </w:p>
          <w:p w:rsidR="002A1138" w:rsidRPr="002A1138" w:rsidRDefault="002A1138" w:rsidP="00E9602F">
            <w:pPr>
              <w:rPr>
                <w:rFonts w:ascii="Times New Roman" w:hAnsi="Times New Roman" w:cs="Times New Roman"/>
                <w:b/>
                <w:sz w:val="14"/>
                <w:szCs w:val="26"/>
              </w:rPr>
            </w:pPr>
          </w:p>
        </w:tc>
      </w:tr>
      <w:tr w:rsidR="007E2D11" w:rsidTr="00E9602F">
        <w:tc>
          <w:tcPr>
            <w:tcW w:w="950" w:type="dxa"/>
          </w:tcPr>
          <w:p w:rsidR="007E2D11" w:rsidRPr="00CC08E4" w:rsidRDefault="007E2D11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7E2D11" w:rsidRPr="00CC08E4" w:rsidRDefault="007E2D11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TMC</w:t>
            </w:r>
          </w:p>
        </w:tc>
        <w:tc>
          <w:tcPr>
            <w:tcW w:w="5225" w:type="dxa"/>
          </w:tcPr>
          <w:p w:rsidR="007E2D11" w:rsidRPr="00CC08E4" w:rsidRDefault="007E2D11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Leadership and Management Transport Operation</w:t>
            </w:r>
          </w:p>
        </w:tc>
        <w:tc>
          <w:tcPr>
            <w:tcW w:w="2074" w:type="dxa"/>
          </w:tcPr>
          <w:p w:rsidR="007E2D11" w:rsidRPr="00CC08E4" w:rsidRDefault="007E2D11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$3000</w:t>
            </w:r>
          </w:p>
          <w:p w:rsidR="007E2D11" w:rsidRPr="00CC08E4" w:rsidRDefault="007E2D11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7E2D11" w:rsidRPr="007E2D11" w:rsidRDefault="007E2D11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D11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7E2D11" w:rsidRPr="007E2D11" w:rsidRDefault="007E2D11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D11">
              <w:rPr>
                <w:rFonts w:ascii="Times New Roman" w:hAnsi="Times New Roman" w:cs="Times New Roman"/>
                <w:sz w:val="24"/>
                <w:szCs w:val="24"/>
              </w:rPr>
              <w:t>2-4/9/19</w:t>
            </w:r>
          </w:p>
          <w:p w:rsidR="007E2D11" w:rsidRPr="007E2D11" w:rsidRDefault="007E2D11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D11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7E2D11" w:rsidRPr="007E2D11" w:rsidRDefault="007E2D11" w:rsidP="00E96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D11">
              <w:rPr>
                <w:rFonts w:ascii="Times New Roman" w:hAnsi="Times New Roman" w:cs="Times New Roman"/>
                <w:sz w:val="24"/>
                <w:szCs w:val="24"/>
              </w:rPr>
              <w:t>Ghana</w:t>
            </w:r>
          </w:p>
        </w:tc>
      </w:tr>
      <w:tr w:rsidR="007E2D11" w:rsidTr="00E9602F">
        <w:trPr>
          <w:trHeight w:val="845"/>
        </w:trPr>
        <w:tc>
          <w:tcPr>
            <w:tcW w:w="950" w:type="dxa"/>
          </w:tcPr>
          <w:p w:rsidR="007E2D11" w:rsidRDefault="007E2D11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7E2D11" w:rsidRDefault="007E2D11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TMC</w:t>
            </w:r>
          </w:p>
        </w:tc>
        <w:tc>
          <w:tcPr>
            <w:tcW w:w="5225" w:type="dxa"/>
          </w:tcPr>
          <w:p w:rsidR="007E2D11" w:rsidRPr="00CC08E4" w:rsidRDefault="007E2D11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Services Management in Logistics and Transport</w:t>
            </w:r>
          </w:p>
        </w:tc>
        <w:tc>
          <w:tcPr>
            <w:tcW w:w="2074" w:type="dxa"/>
          </w:tcPr>
          <w:p w:rsidR="007E2D11" w:rsidRDefault="007E2D11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7E2D11" w:rsidRDefault="007E2D11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7E2D11" w:rsidRPr="00623656" w:rsidRDefault="007E2D11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65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7E2D11" w:rsidRPr="00623656" w:rsidRDefault="0062365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6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2D11" w:rsidRPr="006236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36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D11" w:rsidRPr="00623656">
              <w:rPr>
                <w:rFonts w:ascii="Times New Roman" w:hAnsi="Times New Roman" w:cs="Times New Roman"/>
                <w:sz w:val="24"/>
                <w:szCs w:val="24"/>
              </w:rPr>
              <w:t>2/9/19</w:t>
            </w:r>
          </w:p>
          <w:p w:rsidR="007E2D11" w:rsidRPr="00623656" w:rsidRDefault="007E2D11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65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7E2D11" w:rsidRPr="007E2D11" w:rsidRDefault="00623656" w:rsidP="00E96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656">
              <w:rPr>
                <w:rFonts w:ascii="Times New Roman" w:hAnsi="Times New Roman" w:cs="Times New Roman"/>
                <w:sz w:val="24"/>
                <w:szCs w:val="24"/>
              </w:rPr>
              <w:t>Asaba</w:t>
            </w:r>
          </w:p>
        </w:tc>
      </w:tr>
      <w:tr w:rsidR="00601C80" w:rsidTr="00E9602F">
        <w:trPr>
          <w:trHeight w:val="845"/>
        </w:trPr>
        <w:tc>
          <w:tcPr>
            <w:tcW w:w="950" w:type="dxa"/>
          </w:tcPr>
          <w:p w:rsidR="00601C80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601C80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TMC</w:t>
            </w:r>
          </w:p>
        </w:tc>
        <w:tc>
          <w:tcPr>
            <w:tcW w:w="5225" w:type="dxa"/>
          </w:tcPr>
          <w:p w:rsidR="00601C80" w:rsidRPr="00CC08E4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Entrepreneurship in Logistics and Transport</w:t>
            </w:r>
          </w:p>
        </w:tc>
        <w:tc>
          <w:tcPr>
            <w:tcW w:w="2074" w:type="dxa"/>
          </w:tcPr>
          <w:p w:rsidR="00601C80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601C80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601C80" w:rsidRPr="00601C80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C80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601C80" w:rsidRPr="00601C80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C80">
              <w:rPr>
                <w:rFonts w:ascii="Times New Roman" w:hAnsi="Times New Roman" w:cs="Times New Roman"/>
                <w:sz w:val="24"/>
                <w:szCs w:val="24"/>
              </w:rPr>
              <w:t>16-18/</w:t>
            </w:r>
            <w:r w:rsidR="00752F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01C80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601C80" w:rsidRPr="00601C80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C80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601C80" w:rsidRPr="007E2D11" w:rsidRDefault="00601C80" w:rsidP="00E96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C80">
              <w:rPr>
                <w:rFonts w:ascii="Times New Roman" w:hAnsi="Times New Roman" w:cs="Times New Roman"/>
                <w:sz w:val="24"/>
                <w:szCs w:val="24"/>
              </w:rPr>
              <w:t>Lagos</w:t>
            </w:r>
          </w:p>
        </w:tc>
      </w:tr>
      <w:tr w:rsidR="00601C80" w:rsidTr="00E9602F">
        <w:trPr>
          <w:trHeight w:val="845"/>
        </w:trPr>
        <w:tc>
          <w:tcPr>
            <w:tcW w:w="950" w:type="dxa"/>
          </w:tcPr>
          <w:p w:rsidR="00601C80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601C80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TMC</w:t>
            </w:r>
          </w:p>
        </w:tc>
        <w:tc>
          <w:tcPr>
            <w:tcW w:w="5225" w:type="dxa"/>
          </w:tcPr>
          <w:p w:rsidR="00601C80" w:rsidRPr="00CC08E4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Fleet Management in Road Transport Operation</w:t>
            </w:r>
          </w:p>
        </w:tc>
        <w:tc>
          <w:tcPr>
            <w:tcW w:w="2074" w:type="dxa"/>
          </w:tcPr>
          <w:p w:rsidR="00601C80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601C80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601C80" w:rsidRPr="00C93CC8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C8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601C80" w:rsidRPr="00C93CC8" w:rsidRDefault="00752F66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C8">
              <w:rPr>
                <w:rFonts w:ascii="Times New Roman" w:hAnsi="Times New Roman" w:cs="Times New Roman"/>
                <w:sz w:val="24"/>
                <w:szCs w:val="24"/>
              </w:rPr>
              <w:t>23-25/9</w:t>
            </w:r>
            <w:r w:rsidR="00601C80" w:rsidRPr="00C93CC8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601C80" w:rsidRPr="00C93CC8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C8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601C80" w:rsidRPr="007E2D11" w:rsidRDefault="00752F66" w:rsidP="00E96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C8">
              <w:rPr>
                <w:rFonts w:ascii="Times New Roman" w:hAnsi="Times New Roman" w:cs="Times New Roman"/>
                <w:sz w:val="24"/>
                <w:szCs w:val="24"/>
              </w:rPr>
              <w:t>Lagos</w:t>
            </w:r>
          </w:p>
        </w:tc>
      </w:tr>
      <w:tr w:rsidR="00601C80" w:rsidTr="00E9602F">
        <w:trPr>
          <w:trHeight w:val="845"/>
        </w:trPr>
        <w:tc>
          <w:tcPr>
            <w:tcW w:w="950" w:type="dxa"/>
          </w:tcPr>
          <w:p w:rsidR="00601C80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601C80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TMC</w:t>
            </w:r>
          </w:p>
        </w:tc>
        <w:tc>
          <w:tcPr>
            <w:tcW w:w="5225" w:type="dxa"/>
          </w:tcPr>
          <w:p w:rsidR="00601C80" w:rsidRPr="00CC08E4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Workshop for Training Managers of Transport and Logistics organizations </w:t>
            </w:r>
          </w:p>
        </w:tc>
        <w:tc>
          <w:tcPr>
            <w:tcW w:w="2074" w:type="dxa"/>
          </w:tcPr>
          <w:p w:rsidR="00601C80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601C80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601C80" w:rsidRPr="006F5258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58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601C80" w:rsidRPr="006F5258" w:rsidRDefault="00C93CC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58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r w:rsidR="00601C80" w:rsidRPr="006F5258">
              <w:rPr>
                <w:rFonts w:ascii="Times New Roman" w:hAnsi="Times New Roman" w:cs="Times New Roman"/>
                <w:sz w:val="24"/>
                <w:szCs w:val="24"/>
              </w:rPr>
              <w:t>/10/19</w:t>
            </w:r>
          </w:p>
          <w:p w:rsidR="00601C80" w:rsidRPr="006F5258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58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601C80" w:rsidRPr="007E2D11" w:rsidRDefault="00C93CC8" w:rsidP="00E96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58">
              <w:rPr>
                <w:rFonts w:ascii="Times New Roman" w:hAnsi="Times New Roman" w:cs="Times New Roman"/>
                <w:sz w:val="24"/>
                <w:szCs w:val="24"/>
              </w:rPr>
              <w:t>Abuja</w:t>
            </w:r>
          </w:p>
        </w:tc>
      </w:tr>
      <w:tr w:rsidR="00601C80" w:rsidTr="00E9602F">
        <w:trPr>
          <w:trHeight w:val="845"/>
        </w:trPr>
        <w:tc>
          <w:tcPr>
            <w:tcW w:w="950" w:type="dxa"/>
          </w:tcPr>
          <w:p w:rsidR="00601C80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601C80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TMC</w:t>
            </w:r>
          </w:p>
        </w:tc>
        <w:tc>
          <w:tcPr>
            <w:tcW w:w="5225" w:type="dxa"/>
          </w:tcPr>
          <w:p w:rsidR="00601C80" w:rsidRPr="00CC08E4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Freight Forwarding Operations and Management</w:t>
            </w:r>
          </w:p>
        </w:tc>
        <w:tc>
          <w:tcPr>
            <w:tcW w:w="2074" w:type="dxa"/>
          </w:tcPr>
          <w:p w:rsidR="00601C80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601C80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601C80" w:rsidRPr="006F5258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58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601C80" w:rsidRPr="006F5258" w:rsidRDefault="006F5258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58">
              <w:rPr>
                <w:rFonts w:ascii="Times New Roman" w:hAnsi="Times New Roman" w:cs="Times New Roman"/>
                <w:sz w:val="24"/>
                <w:szCs w:val="24"/>
              </w:rPr>
              <w:t>8-10/</w:t>
            </w:r>
            <w:r w:rsidR="00601C80" w:rsidRPr="006F5258">
              <w:rPr>
                <w:rFonts w:ascii="Times New Roman" w:hAnsi="Times New Roman" w:cs="Times New Roman"/>
                <w:sz w:val="24"/>
                <w:szCs w:val="24"/>
              </w:rPr>
              <w:t>10/19</w:t>
            </w:r>
          </w:p>
          <w:p w:rsidR="00601C80" w:rsidRPr="006F5258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58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601C80" w:rsidRPr="007E2D11" w:rsidRDefault="006F5258" w:rsidP="00E96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58">
              <w:rPr>
                <w:rFonts w:ascii="Times New Roman" w:hAnsi="Times New Roman" w:cs="Times New Roman"/>
                <w:sz w:val="24"/>
                <w:szCs w:val="24"/>
              </w:rPr>
              <w:t>Kaduna</w:t>
            </w:r>
          </w:p>
        </w:tc>
      </w:tr>
      <w:tr w:rsidR="00601C80" w:rsidTr="00E9602F">
        <w:trPr>
          <w:trHeight w:val="845"/>
        </w:trPr>
        <w:tc>
          <w:tcPr>
            <w:tcW w:w="950" w:type="dxa"/>
          </w:tcPr>
          <w:p w:rsidR="00601C80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  <w:p w:rsidR="00601C80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TMC</w:t>
            </w:r>
          </w:p>
        </w:tc>
        <w:tc>
          <w:tcPr>
            <w:tcW w:w="5225" w:type="dxa"/>
          </w:tcPr>
          <w:p w:rsidR="00601C80" w:rsidRPr="00CC08E4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Road Traffic Accident Rescue Course</w:t>
            </w:r>
          </w:p>
        </w:tc>
        <w:tc>
          <w:tcPr>
            <w:tcW w:w="2074" w:type="dxa"/>
          </w:tcPr>
          <w:p w:rsidR="00601C80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601C80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601C80" w:rsidRPr="00315F93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9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601C80" w:rsidRPr="00315F93" w:rsidRDefault="00315F93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93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  <w:r w:rsidR="00601C80" w:rsidRPr="00315F9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315F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1C80" w:rsidRPr="00315F93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601C80" w:rsidRPr="00315F93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93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601C80" w:rsidRPr="007E2D11" w:rsidRDefault="00315F93" w:rsidP="00E96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F93">
              <w:rPr>
                <w:rFonts w:ascii="Times New Roman" w:hAnsi="Times New Roman" w:cs="Times New Roman"/>
                <w:sz w:val="24"/>
                <w:szCs w:val="24"/>
              </w:rPr>
              <w:t>Lagos</w:t>
            </w:r>
          </w:p>
        </w:tc>
      </w:tr>
      <w:tr w:rsidR="00601C80" w:rsidTr="00E9602F">
        <w:trPr>
          <w:trHeight w:val="845"/>
        </w:trPr>
        <w:tc>
          <w:tcPr>
            <w:tcW w:w="950" w:type="dxa"/>
          </w:tcPr>
          <w:p w:rsidR="00601C80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  <w:p w:rsidR="00601C80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TMC</w:t>
            </w:r>
          </w:p>
        </w:tc>
        <w:tc>
          <w:tcPr>
            <w:tcW w:w="5225" w:type="dxa"/>
          </w:tcPr>
          <w:p w:rsidR="00601C80" w:rsidRPr="00CC08E4" w:rsidRDefault="00601C80" w:rsidP="00E85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Airline Marketing Management </w:t>
            </w:r>
          </w:p>
        </w:tc>
        <w:tc>
          <w:tcPr>
            <w:tcW w:w="2074" w:type="dxa"/>
          </w:tcPr>
          <w:p w:rsidR="00601C80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601C80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601C80" w:rsidRPr="006A3CD9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D9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601C80" w:rsidRPr="006A3CD9" w:rsidRDefault="006A3CD9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D9">
              <w:rPr>
                <w:rFonts w:ascii="Times New Roman" w:hAnsi="Times New Roman" w:cs="Times New Roman"/>
                <w:sz w:val="24"/>
                <w:szCs w:val="24"/>
              </w:rPr>
              <w:t>21-23/10</w:t>
            </w:r>
            <w:r w:rsidR="00601C80" w:rsidRPr="006A3CD9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601C80" w:rsidRPr="006A3CD9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D9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601C80" w:rsidRPr="007E2D11" w:rsidRDefault="006A3CD9" w:rsidP="00E96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9">
              <w:rPr>
                <w:rFonts w:ascii="Times New Roman" w:hAnsi="Times New Roman" w:cs="Times New Roman"/>
                <w:sz w:val="24"/>
                <w:szCs w:val="24"/>
              </w:rPr>
              <w:t>Abuja</w:t>
            </w:r>
          </w:p>
        </w:tc>
      </w:tr>
      <w:tr w:rsidR="00601C80" w:rsidTr="00E9602F">
        <w:trPr>
          <w:trHeight w:val="845"/>
        </w:trPr>
        <w:tc>
          <w:tcPr>
            <w:tcW w:w="950" w:type="dxa"/>
          </w:tcPr>
          <w:p w:rsidR="00601C80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  <w:p w:rsidR="00601C80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TMC</w:t>
            </w:r>
          </w:p>
        </w:tc>
        <w:tc>
          <w:tcPr>
            <w:tcW w:w="5225" w:type="dxa"/>
          </w:tcPr>
          <w:p w:rsidR="00601C80" w:rsidRPr="00CC08E4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  <w:r w:rsidR="006A3CD9">
              <w:rPr>
                <w:rFonts w:ascii="Times New Roman" w:hAnsi="Times New Roman" w:cs="Times New Roman"/>
                <w:sz w:val="24"/>
                <w:szCs w:val="24"/>
              </w:rPr>
              <w:t xml:space="preserve">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Operation</w:t>
            </w:r>
            <w:r w:rsidR="006A3CD9">
              <w:rPr>
                <w:rFonts w:ascii="Times New Roman" w:hAnsi="Times New Roman" w:cs="Times New Roman"/>
                <w:sz w:val="24"/>
                <w:szCs w:val="24"/>
              </w:rPr>
              <w:t xml:space="preserve"> Administration</w:t>
            </w:r>
          </w:p>
        </w:tc>
        <w:tc>
          <w:tcPr>
            <w:tcW w:w="2074" w:type="dxa"/>
          </w:tcPr>
          <w:p w:rsidR="00601C80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601C80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601C80" w:rsidRPr="006A3CD9" w:rsidRDefault="00601C80" w:rsidP="00E960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D9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601C80" w:rsidRPr="006A3CD9" w:rsidRDefault="006A3CD9" w:rsidP="00E960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D9">
              <w:rPr>
                <w:rFonts w:ascii="Times New Roman" w:hAnsi="Times New Roman" w:cs="Times New Roman"/>
                <w:sz w:val="24"/>
                <w:szCs w:val="24"/>
              </w:rPr>
              <w:t>28-30/10</w:t>
            </w:r>
            <w:r w:rsidR="00601C80" w:rsidRPr="006A3CD9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601C80" w:rsidRPr="006A3CD9" w:rsidRDefault="00601C80" w:rsidP="00E960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D9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601C80" w:rsidRPr="007E2D11" w:rsidRDefault="006A3CD9" w:rsidP="00E96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9">
              <w:rPr>
                <w:rFonts w:ascii="Times New Roman" w:hAnsi="Times New Roman" w:cs="Times New Roman"/>
                <w:sz w:val="24"/>
                <w:szCs w:val="24"/>
              </w:rPr>
              <w:t>Kaduna</w:t>
            </w:r>
          </w:p>
        </w:tc>
      </w:tr>
      <w:tr w:rsidR="00601C80" w:rsidTr="00E9602F">
        <w:trPr>
          <w:trHeight w:val="845"/>
        </w:trPr>
        <w:tc>
          <w:tcPr>
            <w:tcW w:w="950" w:type="dxa"/>
          </w:tcPr>
          <w:p w:rsidR="00601C80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  <w:p w:rsidR="00601C80" w:rsidRDefault="00601C8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TMC</w:t>
            </w:r>
          </w:p>
        </w:tc>
        <w:tc>
          <w:tcPr>
            <w:tcW w:w="5225" w:type="dxa"/>
          </w:tcPr>
          <w:p w:rsidR="00601C80" w:rsidRPr="00CC08E4" w:rsidRDefault="00601C80" w:rsidP="006E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 Operations</w:t>
            </w:r>
            <w:r w:rsidR="006E3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CB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E35BF">
              <w:rPr>
                <w:rFonts w:ascii="Times New Roman" w:hAnsi="Times New Roman" w:cs="Times New Roman"/>
                <w:sz w:val="24"/>
                <w:szCs w:val="24"/>
              </w:rPr>
              <w:t>Assets Administration</w:t>
            </w:r>
          </w:p>
        </w:tc>
        <w:tc>
          <w:tcPr>
            <w:tcW w:w="2074" w:type="dxa"/>
          </w:tcPr>
          <w:p w:rsidR="00601C80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601C80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601C80" w:rsidRPr="009B412A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2A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601C80" w:rsidRPr="009B412A" w:rsidRDefault="0068473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2A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  <w:r w:rsidR="00601C80" w:rsidRPr="009B41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B41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1C80" w:rsidRPr="009B412A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601C80" w:rsidRPr="009B412A" w:rsidRDefault="00601C8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2A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601C80" w:rsidRPr="007E2D11" w:rsidRDefault="0068473D" w:rsidP="00E96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12A">
              <w:rPr>
                <w:rFonts w:ascii="Times New Roman" w:hAnsi="Times New Roman" w:cs="Times New Roman"/>
                <w:sz w:val="24"/>
                <w:szCs w:val="24"/>
              </w:rPr>
              <w:t>Benin</w:t>
            </w:r>
          </w:p>
        </w:tc>
      </w:tr>
    </w:tbl>
    <w:p w:rsidR="001814CD" w:rsidRDefault="001814CD" w:rsidP="003804A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14CD" w:rsidRDefault="001814C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740C45" w:rsidRDefault="003804A0" w:rsidP="00740C4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FINANCE &amp; BUDGETING</w:t>
      </w:r>
      <w:r w:rsidRPr="001C0B94">
        <w:rPr>
          <w:rFonts w:ascii="Times New Roman" w:hAnsi="Times New Roman" w:cs="Times New Roman"/>
          <w:b/>
          <w:sz w:val="26"/>
          <w:szCs w:val="26"/>
        </w:rPr>
        <w:t xml:space="preserve"> COURSES</w:t>
      </w:r>
    </w:p>
    <w:p w:rsidR="00740C45" w:rsidRPr="00740C45" w:rsidRDefault="00740C45" w:rsidP="00740C45">
      <w:pPr>
        <w:jc w:val="center"/>
        <w:rPr>
          <w:rFonts w:ascii="Times New Roman" w:hAnsi="Times New Roman" w:cs="Times New Roman"/>
          <w:b/>
          <w:sz w:val="2"/>
          <w:szCs w:val="26"/>
        </w:rPr>
      </w:pPr>
    </w:p>
    <w:p w:rsidR="003804A0" w:rsidRPr="00C87783" w:rsidRDefault="003804A0" w:rsidP="003804A0">
      <w:pPr>
        <w:spacing w:after="0" w:line="240" w:lineRule="auto"/>
        <w:rPr>
          <w:rFonts w:ascii="Times New Roman" w:hAnsi="Times New Roman" w:cs="Times New Roman"/>
          <w:b/>
          <w:sz w:val="2"/>
          <w:szCs w:val="26"/>
        </w:rPr>
      </w:pPr>
    </w:p>
    <w:tbl>
      <w:tblPr>
        <w:tblStyle w:val="TableGrid"/>
        <w:tblW w:w="10170" w:type="dxa"/>
        <w:tblInd w:w="738" w:type="dxa"/>
        <w:tblLook w:val="04A0"/>
      </w:tblPr>
      <w:tblGrid>
        <w:gridCol w:w="950"/>
        <w:gridCol w:w="5225"/>
        <w:gridCol w:w="2074"/>
        <w:gridCol w:w="1921"/>
      </w:tblGrid>
      <w:tr w:rsidR="003804A0" w:rsidTr="00E9602F">
        <w:tc>
          <w:tcPr>
            <w:tcW w:w="950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S/N</w:t>
            </w:r>
          </w:p>
        </w:tc>
        <w:tc>
          <w:tcPr>
            <w:tcW w:w="5225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COURSE TITLE</w:t>
            </w:r>
          </w:p>
        </w:tc>
        <w:tc>
          <w:tcPr>
            <w:tcW w:w="2074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COURSE FEE</w:t>
            </w:r>
          </w:p>
        </w:tc>
        <w:tc>
          <w:tcPr>
            <w:tcW w:w="1921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DATE/VENUE</w:t>
            </w:r>
          </w:p>
          <w:p w:rsidR="00740C45" w:rsidRDefault="00740C45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412A" w:rsidTr="00E9602F">
        <w:tc>
          <w:tcPr>
            <w:tcW w:w="950" w:type="dxa"/>
          </w:tcPr>
          <w:p w:rsidR="009B412A" w:rsidRPr="00CC08E4" w:rsidRDefault="009B412A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9B412A" w:rsidRPr="00CC08E4" w:rsidRDefault="009B412A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FBC</w:t>
            </w:r>
          </w:p>
        </w:tc>
        <w:tc>
          <w:tcPr>
            <w:tcW w:w="5225" w:type="dxa"/>
          </w:tcPr>
          <w:p w:rsidR="009B412A" w:rsidRPr="00CC08E4" w:rsidRDefault="009B412A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 Receivable Planning, Organizing &amp; Achieving Best Practices</w:t>
            </w:r>
          </w:p>
        </w:tc>
        <w:tc>
          <w:tcPr>
            <w:tcW w:w="2074" w:type="dxa"/>
          </w:tcPr>
          <w:p w:rsidR="009B412A" w:rsidRPr="00CC08E4" w:rsidRDefault="009B412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N 120,000</w:t>
            </w:r>
          </w:p>
          <w:p w:rsidR="009B412A" w:rsidRPr="00CC08E4" w:rsidRDefault="009B412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9B412A" w:rsidRPr="007A2F26" w:rsidRDefault="009B412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9B412A" w:rsidRPr="007A2F26" w:rsidRDefault="009B412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2-4/7/19</w:t>
            </w:r>
          </w:p>
          <w:p w:rsidR="009B412A" w:rsidRPr="007A2F26" w:rsidRDefault="009B412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9B412A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Kaduna</w:t>
            </w:r>
          </w:p>
        </w:tc>
      </w:tr>
      <w:tr w:rsidR="009B412A" w:rsidTr="00E9602F">
        <w:tc>
          <w:tcPr>
            <w:tcW w:w="950" w:type="dxa"/>
          </w:tcPr>
          <w:p w:rsidR="009B412A" w:rsidRDefault="009B412A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9B412A" w:rsidRPr="00CC08E4" w:rsidRDefault="009B412A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FBC</w:t>
            </w:r>
          </w:p>
        </w:tc>
        <w:tc>
          <w:tcPr>
            <w:tcW w:w="5225" w:type="dxa"/>
          </w:tcPr>
          <w:p w:rsidR="009B412A" w:rsidRPr="00CC08E4" w:rsidRDefault="00CF248F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Administering  the Cash Cycle: Accounts </w:t>
            </w:r>
            <w:r w:rsidR="009B412A">
              <w:rPr>
                <w:rFonts w:ascii="Times New Roman" w:hAnsi="Times New Roman" w:cs="Times New Roman"/>
                <w:sz w:val="24"/>
                <w:szCs w:val="24"/>
              </w:rPr>
              <w:t>Receivable &amp; payable best Practice</w:t>
            </w:r>
          </w:p>
        </w:tc>
        <w:tc>
          <w:tcPr>
            <w:tcW w:w="2074" w:type="dxa"/>
          </w:tcPr>
          <w:p w:rsidR="009B412A" w:rsidRDefault="009B412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F23F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9B412A" w:rsidRPr="00CC08E4" w:rsidRDefault="009B412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9B412A" w:rsidRPr="007A2F26" w:rsidRDefault="009B412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9B412A" w:rsidRPr="007A2F26" w:rsidRDefault="009B412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8-10/7/19</w:t>
            </w:r>
          </w:p>
          <w:p w:rsidR="009B412A" w:rsidRPr="007A2F26" w:rsidRDefault="009B412A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9B412A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Dubai</w:t>
            </w:r>
          </w:p>
        </w:tc>
      </w:tr>
      <w:tr w:rsidR="00F23F22" w:rsidTr="00E9602F">
        <w:tc>
          <w:tcPr>
            <w:tcW w:w="950" w:type="dxa"/>
          </w:tcPr>
          <w:p w:rsidR="00F23F22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F23F22" w:rsidRPr="00CC08E4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FBC</w:t>
            </w:r>
          </w:p>
        </w:tc>
        <w:tc>
          <w:tcPr>
            <w:tcW w:w="5225" w:type="dxa"/>
          </w:tcPr>
          <w:p w:rsidR="004A6A25" w:rsidRDefault="004A6A25" w:rsidP="004A6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Issues on Pension Risk Administration and Investments</w:t>
            </w:r>
          </w:p>
          <w:p w:rsidR="00F23F22" w:rsidRPr="00CC08E4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F23F22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F23F22" w:rsidRPr="00CC08E4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23F22" w:rsidRPr="007A2F26" w:rsidRDefault="00183BC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  <w:r w:rsidR="00F23F22" w:rsidRPr="007A2F26">
              <w:rPr>
                <w:rFonts w:ascii="Times New Roman" w:hAnsi="Times New Roman" w:cs="Times New Roman"/>
                <w:sz w:val="24"/>
                <w:szCs w:val="24"/>
              </w:rPr>
              <w:t>/7/19</w:t>
            </w:r>
          </w:p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Kaduna</w:t>
            </w:r>
          </w:p>
        </w:tc>
      </w:tr>
      <w:tr w:rsidR="00F23F22" w:rsidTr="00E9602F">
        <w:tc>
          <w:tcPr>
            <w:tcW w:w="950" w:type="dxa"/>
          </w:tcPr>
          <w:p w:rsidR="00F23F22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F23F22" w:rsidRPr="00CC08E4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FBC</w:t>
            </w:r>
          </w:p>
        </w:tc>
        <w:tc>
          <w:tcPr>
            <w:tcW w:w="5225" w:type="dxa"/>
          </w:tcPr>
          <w:p w:rsidR="00F23F22" w:rsidRPr="00CC08E4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Finance &amp; Accounting</w:t>
            </w:r>
            <w:r w:rsidR="00364B0F">
              <w:rPr>
                <w:rFonts w:ascii="Times New Roman" w:hAnsi="Times New Roman" w:cs="Times New Roman"/>
                <w:sz w:val="24"/>
                <w:szCs w:val="24"/>
              </w:rPr>
              <w:t xml:space="preserve"> ICT Driven</w:t>
            </w:r>
          </w:p>
        </w:tc>
        <w:tc>
          <w:tcPr>
            <w:tcW w:w="2074" w:type="dxa"/>
          </w:tcPr>
          <w:p w:rsidR="00F23F22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F23F22" w:rsidRPr="00CC08E4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23F22" w:rsidRPr="007A2F26" w:rsidRDefault="00364B0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  <w:r w:rsidR="00F23F22" w:rsidRPr="007A2F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3F22"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23F22" w:rsidRPr="007A2F26" w:rsidRDefault="003A437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P.H</w:t>
            </w:r>
          </w:p>
        </w:tc>
      </w:tr>
      <w:tr w:rsidR="00F23F22" w:rsidTr="00E9602F">
        <w:tc>
          <w:tcPr>
            <w:tcW w:w="950" w:type="dxa"/>
          </w:tcPr>
          <w:p w:rsidR="00F23F22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F23F22" w:rsidRPr="00CC08E4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FBC</w:t>
            </w:r>
          </w:p>
        </w:tc>
        <w:tc>
          <w:tcPr>
            <w:tcW w:w="5225" w:type="dxa"/>
          </w:tcPr>
          <w:p w:rsidR="00F23F22" w:rsidRPr="00CC08E4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Asset Finance, Invoice Discounting and the Finance Audit</w:t>
            </w:r>
          </w:p>
        </w:tc>
        <w:tc>
          <w:tcPr>
            <w:tcW w:w="2074" w:type="dxa"/>
          </w:tcPr>
          <w:p w:rsidR="00F23F22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F23F22" w:rsidRPr="00CC08E4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23F22" w:rsidRPr="007A2F26" w:rsidRDefault="00DE0447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29-31</w:t>
            </w:r>
            <w:r w:rsidR="00F23F22" w:rsidRPr="007A2F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3F22"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23F22" w:rsidRPr="007A2F26" w:rsidRDefault="00D7258B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Kaduna</w:t>
            </w:r>
          </w:p>
        </w:tc>
      </w:tr>
      <w:tr w:rsidR="00F23F22" w:rsidTr="00E9602F">
        <w:tc>
          <w:tcPr>
            <w:tcW w:w="950" w:type="dxa"/>
          </w:tcPr>
          <w:p w:rsidR="00F23F22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F23F22" w:rsidRPr="00CC08E4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FBC</w:t>
            </w:r>
          </w:p>
        </w:tc>
        <w:tc>
          <w:tcPr>
            <w:tcW w:w="5225" w:type="dxa"/>
          </w:tcPr>
          <w:p w:rsidR="00F23F22" w:rsidRPr="00CC08E4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of Financial Accounting and Detecting Fraud</w:t>
            </w:r>
          </w:p>
        </w:tc>
        <w:tc>
          <w:tcPr>
            <w:tcW w:w="2074" w:type="dxa"/>
          </w:tcPr>
          <w:p w:rsidR="00F23F22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F23F22" w:rsidRPr="00CC08E4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23F22" w:rsidRPr="007A2F26" w:rsidRDefault="00406801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  <w:r w:rsidR="00F23F22" w:rsidRPr="007A2F26">
              <w:rPr>
                <w:rFonts w:ascii="Times New Roman" w:hAnsi="Times New Roman" w:cs="Times New Roman"/>
                <w:sz w:val="24"/>
                <w:szCs w:val="24"/>
              </w:rPr>
              <w:t>/8/19</w:t>
            </w:r>
          </w:p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23F22" w:rsidRPr="007A2F26" w:rsidRDefault="00406801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Benin</w:t>
            </w:r>
          </w:p>
        </w:tc>
      </w:tr>
      <w:tr w:rsidR="00F23F22" w:rsidTr="00E9602F">
        <w:tc>
          <w:tcPr>
            <w:tcW w:w="950" w:type="dxa"/>
          </w:tcPr>
          <w:p w:rsidR="00F23F22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F23F22" w:rsidRPr="00CC08E4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FBC</w:t>
            </w:r>
          </w:p>
        </w:tc>
        <w:tc>
          <w:tcPr>
            <w:tcW w:w="5225" w:type="dxa"/>
          </w:tcPr>
          <w:p w:rsidR="005172D2" w:rsidRDefault="005172D2" w:rsidP="005172D2">
            <w:pPr>
              <w:tabs>
                <w:tab w:val="left" w:pos="61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Administering ICT Powered Finance and Accounts                                                       </w:t>
            </w:r>
          </w:p>
          <w:p w:rsidR="005172D2" w:rsidRPr="0034326B" w:rsidRDefault="005172D2" w:rsidP="005172D2">
            <w:r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  <w:p w:rsidR="00F23F22" w:rsidRPr="00CC08E4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F23F22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F23F22" w:rsidRPr="00CC08E4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23F22" w:rsidRPr="007A2F26" w:rsidRDefault="00ED41CB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  <w:r w:rsidR="00F23F22" w:rsidRPr="007A2F26">
              <w:rPr>
                <w:rFonts w:ascii="Times New Roman" w:hAnsi="Times New Roman" w:cs="Times New Roman"/>
                <w:sz w:val="24"/>
                <w:szCs w:val="24"/>
              </w:rPr>
              <w:t>/8/19</w:t>
            </w:r>
          </w:p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23F22" w:rsidRPr="007A2F26" w:rsidRDefault="00ED41CB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Benin</w:t>
            </w:r>
          </w:p>
        </w:tc>
      </w:tr>
      <w:tr w:rsidR="00F23F22" w:rsidTr="00E9602F">
        <w:tc>
          <w:tcPr>
            <w:tcW w:w="950" w:type="dxa"/>
          </w:tcPr>
          <w:p w:rsidR="00F23F22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F23F22" w:rsidRPr="00CC08E4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FBC</w:t>
            </w:r>
          </w:p>
        </w:tc>
        <w:tc>
          <w:tcPr>
            <w:tcW w:w="5225" w:type="dxa"/>
          </w:tcPr>
          <w:p w:rsidR="007E1457" w:rsidRPr="008E1740" w:rsidRDefault="00FB1296" w:rsidP="007E1457">
            <w:pPr>
              <w:tabs>
                <w:tab w:val="left" w:pos="99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 Key Issues </w:t>
            </w:r>
            <w:r w:rsidR="007E1457">
              <w:rPr>
                <w:rFonts w:ascii="Times New Roman" w:hAnsi="Times New Roman" w:cs="Times New Roman"/>
                <w:sz w:val="24"/>
                <w:szCs w:val="24"/>
              </w:rPr>
              <w:t xml:space="preserve">in Budgeting and Budgetary Control in Public and Private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Sectors</w:t>
            </w:r>
          </w:p>
          <w:p w:rsidR="007E1457" w:rsidRPr="0034326B" w:rsidRDefault="007E1457" w:rsidP="007E1457"/>
          <w:p w:rsidR="00F23F22" w:rsidRPr="00CC08E4" w:rsidRDefault="00F23F22" w:rsidP="0087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F23F22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F23F22" w:rsidRPr="00CC08E4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23F22" w:rsidRPr="007A2F26" w:rsidRDefault="00772F1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  <w:r w:rsidR="00F23F22" w:rsidRPr="007A2F26">
              <w:rPr>
                <w:rFonts w:ascii="Times New Roman" w:hAnsi="Times New Roman" w:cs="Times New Roman"/>
                <w:sz w:val="24"/>
                <w:szCs w:val="24"/>
              </w:rPr>
              <w:t>/8/19</w:t>
            </w:r>
          </w:p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23F22" w:rsidRPr="007A2F26" w:rsidRDefault="00772F1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Kaduna</w:t>
            </w:r>
          </w:p>
        </w:tc>
      </w:tr>
      <w:tr w:rsidR="00F23F22" w:rsidTr="00E9602F">
        <w:tc>
          <w:tcPr>
            <w:tcW w:w="950" w:type="dxa"/>
          </w:tcPr>
          <w:p w:rsidR="00F23F22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  <w:p w:rsidR="00F23F22" w:rsidRPr="00CC08E4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FBC</w:t>
            </w:r>
          </w:p>
        </w:tc>
        <w:tc>
          <w:tcPr>
            <w:tcW w:w="5225" w:type="dxa"/>
          </w:tcPr>
          <w:p w:rsidR="00F23F22" w:rsidRPr="00CC08E4" w:rsidRDefault="00C24E66" w:rsidP="0023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Making Decisions Bordering on Finance and Account: find Out</w:t>
            </w:r>
          </w:p>
        </w:tc>
        <w:tc>
          <w:tcPr>
            <w:tcW w:w="2074" w:type="dxa"/>
          </w:tcPr>
          <w:p w:rsidR="00F23F22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F23F22" w:rsidRPr="00CC08E4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23F22" w:rsidRPr="007A2F26" w:rsidRDefault="002F1C81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</w:t>
            </w:r>
            <w:r w:rsidR="00F23F22" w:rsidRPr="007A2F26">
              <w:rPr>
                <w:rFonts w:ascii="Times New Roman" w:hAnsi="Times New Roman" w:cs="Times New Roman"/>
                <w:sz w:val="24"/>
                <w:szCs w:val="24"/>
              </w:rPr>
              <w:t>/8/19</w:t>
            </w:r>
          </w:p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23F22" w:rsidRPr="007A2F26" w:rsidRDefault="002F1C81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Kaduna</w:t>
            </w:r>
          </w:p>
        </w:tc>
      </w:tr>
      <w:tr w:rsidR="00F23F22" w:rsidTr="00E9602F">
        <w:tc>
          <w:tcPr>
            <w:tcW w:w="950" w:type="dxa"/>
          </w:tcPr>
          <w:p w:rsidR="00F23F22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  <w:p w:rsidR="00F23F22" w:rsidRPr="00CC08E4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FBC</w:t>
            </w:r>
          </w:p>
        </w:tc>
        <w:tc>
          <w:tcPr>
            <w:tcW w:w="5225" w:type="dxa"/>
          </w:tcPr>
          <w:p w:rsidR="00F23F22" w:rsidRPr="00CC08E4" w:rsidRDefault="00F23F22" w:rsidP="0018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Solvency II, Project Impact Workshop for Senior </w:t>
            </w:r>
            <w:r w:rsidR="00183D9F">
              <w:rPr>
                <w:rFonts w:ascii="Times New Roman" w:hAnsi="Times New Roman" w:cs="Times New Roman"/>
                <w:sz w:val="24"/>
                <w:szCs w:val="24"/>
              </w:rPr>
              <w:t>Managers</w:t>
            </w:r>
          </w:p>
        </w:tc>
        <w:tc>
          <w:tcPr>
            <w:tcW w:w="2074" w:type="dxa"/>
          </w:tcPr>
          <w:p w:rsidR="00F23F22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F23F22" w:rsidRPr="00CC08E4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23F22" w:rsidRPr="007A2F26" w:rsidRDefault="00183D9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2002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3F22" w:rsidRPr="007A2F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002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23F22"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23F22" w:rsidRPr="007A2F26" w:rsidRDefault="002002AE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Enugu</w:t>
            </w:r>
          </w:p>
        </w:tc>
      </w:tr>
      <w:tr w:rsidR="00F23F22" w:rsidTr="00E9602F">
        <w:tc>
          <w:tcPr>
            <w:tcW w:w="950" w:type="dxa"/>
          </w:tcPr>
          <w:p w:rsidR="00F23F22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  <w:p w:rsidR="00F23F22" w:rsidRPr="00CC08E4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FBC</w:t>
            </w:r>
          </w:p>
        </w:tc>
        <w:tc>
          <w:tcPr>
            <w:tcW w:w="5225" w:type="dxa"/>
          </w:tcPr>
          <w:p w:rsidR="008658DE" w:rsidRPr="0034326B" w:rsidRDefault="008658DE" w:rsidP="00865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Strengthening the skills and Competencies of </w:t>
            </w:r>
            <w:r w:rsidR="00040666">
              <w:rPr>
                <w:rFonts w:ascii="Times New Roman" w:hAnsi="Times New Roman" w:cs="Times New Roman"/>
                <w:sz w:val="24"/>
                <w:szCs w:val="24"/>
              </w:rPr>
              <w:t>Account Top Executives</w:t>
            </w:r>
          </w:p>
          <w:p w:rsidR="00F23F22" w:rsidRPr="00CC08E4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F23F22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F23F22" w:rsidRPr="00CC08E4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F23F22" w:rsidRPr="00542C2A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C2A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23F22" w:rsidRPr="00542C2A" w:rsidRDefault="00986F2B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  <w:r w:rsidR="00F23F22" w:rsidRPr="00542C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23F22" w:rsidRPr="00542C2A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F23F22" w:rsidRPr="00542C2A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C2A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23F22" w:rsidRPr="001523DA" w:rsidRDefault="00986F2B" w:rsidP="00E9602F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Enugu</w:t>
            </w:r>
          </w:p>
        </w:tc>
      </w:tr>
      <w:tr w:rsidR="00F23F22" w:rsidTr="00E9602F">
        <w:tc>
          <w:tcPr>
            <w:tcW w:w="950" w:type="dxa"/>
          </w:tcPr>
          <w:p w:rsidR="00F23F22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013</w:t>
            </w:r>
          </w:p>
          <w:p w:rsidR="00F23F22" w:rsidRPr="00CC08E4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FBC</w:t>
            </w:r>
          </w:p>
        </w:tc>
        <w:tc>
          <w:tcPr>
            <w:tcW w:w="5225" w:type="dxa"/>
          </w:tcPr>
          <w:p w:rsidR="00F23F22" w:rsidRPr="00CC08E4" w:rsidRDefault="00F23F22" w:rsidP="0074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Sector Financ</w:t>
            </w:r>
            <w:r w:rsidR="00740C4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C45"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Control</w:t>
            </w:r>
          </w:p>
        </w:tc>
        <w:tc>
          <w:tcPr>
            <w:tcW w:w="2074" w:type="dxa"/>
          </w:tcPr>
          <w:p w:rsidR="00F23F22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F23F22" w:rsidRPr="00CC08E4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23F22" w:rsidRPr="007A2F26" w:rsidRDefault="00740C45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  <w:r w:rsidR="00F23F22" w:rsidRPr="007A2F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23F22"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23F22" w:rsidRPr="007A2F26" w:rsidRDefault="004861F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Owerri</w:t>
            </w:r>
          </w:p>
        </w:tc>
      </w:tr>
      <w:tr w:rsidR="00F23F22" w:rsidTr="00E9602F">
        <w:tc>
          <w:tcPr>
            <w:tcW w:w="950" w:type="dxa"/>
          </w:tcPr>
          <w:p w:rsidR="00F23F22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  <w:p w:rsidR="00F23F22" w:rsidRPr="00CC08E4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FBC</w:t>
            </w:r>
          </w:p>
        </w:tc>
        <w:tc>
          <w:tcPr>
            <w:tcW w:w="5225" w:type="dxa"/>
          </w:tcPr>
          <w:p w:rsidR="00F23F22" w:rsidRPr="00CC08E4" w:rsidRDefault="00F23F22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Finance For Non- Finance Managers</w:t>
            </w:r>
          </w:p>
        </w:tc>
        <w:tc>
          <w:tcPr>
            <w:tcW w:w="2074" w:type="dxa"/>
          </w:tcPr>
          <w:p w:rsidR="00F23F22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F23F22" w:rsidRPr="00CC08E4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23F22" w:rsidRPr="007A2F26" w:rsidRDefault="00B6353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  <w:r w:rsidR="00F23F22" w:rsidRPr="007A2F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23F22"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F23F22" w:rsidRPr="007A2F26" w:rsidRDefault="00F23F22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23F22" w:rsidRPr="007A2F26" w:rsidRDefault="00B6353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Owerri</w:t>
            </w:r>
          </w:p>
        </w:tc>
      </w:tr>
      <w:tr w:rsidR="005B02E3" w:rsidTr="00E9602F">
        <w:tc>
          <w:tcPr>
            <w:tcW w:w="950" w:type="dxa"/>
          </w:tcPr>
          <w:p w:rsidR="005B02E3" w:rsidRDefault="005B02E3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  <w:p w:rsidR="005B02E3" w:rsidRPr="00CC08E4" w:rsidRDefault="005B02E3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FBC</w:t>
            </w:r>
          </w:p>
        </w:tc>
        <w:tc>
          <w:tcPr>
            <w:tcW w:w="5225" w:type="dxa"/>
          </w:tcPr>
          <w:p w:rsidR="005B02E3" w:rsidRPr="00CC08E4" w:rsidRDefault="00D55B29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 in the Eyes of Finance &amp; Account Leadership</w:t>
            </w:r>
          </w:p>
        </w:tc>
        <w:tc>
          <w:tcPr>
            <w:tcW w:w="2074" w:type="dxa"/>
          </w:tcPr>
          <w:p w:rsidR="005B02E3" w:rsidRDefault="005B02E3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5B02E3" w:rsidRPr="00CC08E4" w:rsidRDefault="005B02E3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5B02E3" w:rsidRPr="007A2F26" w:rsidRDefault="005B02E3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5B02E3" w:rsidRPr="007A2F26" w:rsidRDefault="005B02E3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5B02E3" w:rsidRPr="007A2F26" w:rsidRDefault="005B02E3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5B02E3" w:rsidRPr="007A2F26" w:rsidRDefault="00AB7FFE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Enugu</w:t>
            </w:r>
          </w:p>
        </w:tc>
      </w:tr>
      <w:tr w:rsidR="005B02E3" w:rsidTr="00E9602F">
        <w:tc>
          <w:tcPr>
            <w:tcW w:w="950" w:type="dxa"/>
          </w:tcPr>
          <w:p w:rsidR="005B02E3" w:rsidRDefault="005B02E3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  <w:p w:rsidR="005B02E3" w:rsidRPr="00CC08E4" w:rsidRDefault="005B02E3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FBC</w:t>
            </w:r>
          </w:p>
        </w:tc>
        <w:tc>
          <w:tcPr>
            <w:tcW w:w="5225" w:type="dxa"/>
          </w:tcPr>
          <w:p w:rsidR="005B02E3" w:rsidRPr="00CC08E4" w:rsidRDefault="005B02E3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 Accounting and auditing for Public sector Organization</w:t>
            </w:r>
          </w:p>
        </w:tc>
        <w:tc>
          <w:tcPr>
            <w:tcW w:w="2074" w:type="dxa"/>
          </w:tcPr>
          <w:p w:rsidR="005B02E3" w:rsidRDefault="005B02E3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5B02E3" w:rsidRPr="00CC08E4" w:rsidRDefault="005B02E3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5B02E3" w:rsidRPr="007A2F26" w:rsidRDefault="005B02E3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5B02E3" w:rsidRPr="007A2F26" w:rsidRDefault="00AB7FFE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  <w:r w:rsidR="005B02E3" w:rsidRPr="007A2F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02E3"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5B02E3" w:rsidRPr="007A2F26" w:rsidRDefault="005B02E3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5B02E3" w:rsidRPr="007A2F26" w:rsidRDefault="00AB7FFE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Enugu</w:t>
            </w:r>
          </w:p>
        </w:tc>
      </w:tr>
      <w:tr w:rsidR="00390F7F" w:rsidTr="00E9602F">
        <w:tc>
          <w:tcPr>
            <w:tcW w:w="950" w:type="dxa"/>
          </w:tcPr>
          <w:p w:rsidR="00390F7F" w:rsidRDefault="00390F7F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  <w:p w:rsidR="00390F7F" w:rsidRPr="00CC08E4" w:rsidRDefault="00390F7F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FBC</w:t>
            </w:r>
          </w:p>
        </w:tc>
        <w:tc>
          <w:tcPr>
            <w:tcW w:w="5225" w:type="dxa"/>
          </w:tcPr>
          <w:p w:rsidR="00390F7F" w:rsidRPr="00CC08E4" w:rsidRDefault="00390F7F" w:rsidP="0044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</w:t>
            </w:r>
            <w:r w:rsidR="004433F4">
              <w:rPr>
                <w:rFonts w:ascii="Times New Roman" w:hAnsi="Times New Roman" w:cs="Times New Roman"/>
                <w:sz w:val="24"/>
                <w:szCs w:val="24"/>
              </w:rPr>
              <w:t>nce Finance Modeling for Finance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Managers</w:t>
            </w:r>
          </w:p>
        </w:tc>
        <w:tc>
          <w:tcPr>
            <w:tcW w:w="2074" w:type="dxa"/>
          </w:tcPr>
          <w:p w:rsidR="00390F7F" w:rsidRDefault="00390F7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 000.00</w:t>
            </w:r>
          </w:p>
          <w:p w:rsidR="00390F7F" w:rsidRPr="00CC08E4" w:rsidRDefault="00390F7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21" w:type="dxa"/>
          </w:tcPr>
          <w:p w:rsidR="00390F7F" w:rsidRPr="007A2F26" w:rsidRDefault="00390F7F" w:rsidP="0039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390F7F" w:rsidRPr="007A2F26" w:rsidRDefault="00390F7F" w:rsidP="0039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390F7F" w:rsidRPr="007A2F26" w:rsidRDefault="00390F7F" w:rsidP="0039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390F7F" w:rsidRPr="00C87783" w:rsidRDefault="00390F7F" w:rsidP="00390F7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Warri</w:t>
            </w:r>
          </w:p>
        </w:tc>
      </w:tr>
    </w:tbl>
    <w:p w:rsidR="003804A0" w:rsidRDefault="003804A0" w:rsidP="003804A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8752FB" w:rsidRDefault="008752FB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4A0" w:rsidRDefault="003804A0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GENERAL MANAGEMENT</w:t>
      </w:r>
      <w:r w:rsidRPr="001C0B94">
        <w:rPr>
          <w:rFonts w:ascii="Times New Roman" w:hAnsi="Times New Roman" w:cs="Times New Roman"/>
          <w:b/>
          <w:sz w:val="26"/>
          <w:szCs w:val="26"/>
        </w:rPr>
        <w:t xml:space="preserve"> COURSES</w:t>
      </w:r>
    </w:p>
    <w:p w:rsidR="008752FB" w:rsidRDefault="008752FB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6"/>
        </w:rPr>
      </w:pPr>
    </w:p>
    <w:p w:rsidR="00DD137F" w:rsidRDefault="00DD137F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6"/>
        </w:rPr>
      </w:pPr>
    </w:p>
    <w:p w:rsidR="00DD137F" w:rsidRDefault="00DD137F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6"/>
        </w:rPr>
      </w:pPr>
    </w:p>
    <w:p w:rsidR="00DD137F" w:rsidRDefault="00DD137F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6"/>
        </w:rPr>
      </w:pPr>
    </w:p>
    <w:p w:rsidR="00DD137F" w:rsidRDefault="00DD137F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6"/>
        </w:rPr>
      </w:pPr>
    </w:p>
    <w:p w:rsidR="00DD137F" w:rsidRDefault="00DD137F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6"/>
        </w:rPr>
      </w:pPr>
    </w:p>
    <w:p w:rsidR="00DD137F" w:rsidRDefault="00DD137F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6"/>
        </w:rPr>
      </w:pPr>
    </w:p>
    <w:p w:rsidR="00DD137F" w:rsidRDefault="00DD137F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6"/>
        </w:rPr>
      </w:pPr>
    </w:p>
    <w:p w:rsidR="00DD137F" w:rsidRDefault="00DD137F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6"/>
        </w:rPr>
      </w:pPr>
    </w:p>
    <w:p w:rsidR="00DD137F" w:rsidRDefault="00DD137F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6"/>
        </w:rPr>
      </w:pPr>
    </w:p>
    <w:p w:rsidR="00DD137F" w:rsidRPr="00DD137F" w:rsidRDefault="00DD137F" w:rsidP="003804A0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6"/>
        </w:rPr>
      </w:pPr>
    </w:p>
    <w:p w:rsidR="003804A0" w:rsidRPr="00C87783" w:rsidRDefault="003804A0" w:rsidP="003804A0">
      <w:pPr>
        <w:spacing w:after="0" w:line="240" w:lineRule="auto"/>
        <w:rPr>
          <w:rFonts w:ascii="Times New Roman" w:hAnsi="Times New Roman" w:cs="Times New Roman"/>
          <w:b/>
          <w:sz w:val="8"/>
          <w:szCs w:val="26"/>
        </w:rPr>
      </w:pPr>
    </w:p>
    <w:tbl>
      <w:tblPr>
        <w:tblStyle w:val="TableGrid"/>
        <w:tblW w:w="10338" w:type="dxa"/>
        <w:tblInd w:w="738" w:type="dxa"/>
        <w:tblLayout w:type="fixed"/>
        <w:tblLook w:val="04A0"/>
      </w:tblPr>
      <w:tblGrid>
        <w:gridCol w:w="900"/>
        <w:gridCol w:w="5310"/>
        <w:gridCol w:w="2160"/>
        <w:gridCol w:w="1968"/>
      </w:tblGrid>
      <w:tr w:rsidR="003804A0" w:rsidTr="00DD137F">
        <w:tc>
          <w:tcPr>
            <w:tcW w:w="900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S/N</w:t>
            </w:r>
          </w:p>
        </w:tc>
        <w:tc>
          <w:tcPr>
            <w:tcW w:w="5310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COURSE TITLE</w:t>
            </w:r>
          </w:p>
        </w:tc>
        <w:tc>
          <w:tcPr>
            <w:tcW w:w="2160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COURSE FEE</w:t>
            </w:r>
          </w:p>
        </w:tc>
        <w:tc>
          <w:tcPr>
            <w:tcW w:w="1968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DATE/VENUE</w:t>
            </w:r>
          </w:p>
        </w:tc>
      </w:tr>
      <w:tr w:rsidR="003804A0" w:rsidTr="00DD137F">
        <w:tc>
          <w:tcPr>
            <w:tcW w:w="900" w:type="dxa"/>
          </w:tcPr>
          <w:p w:rsidR="003804A0" w:rsidRPr="00CC08E4" w:rsidRDefault="003804A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3804A0" w:rsidRPr="00CC08E4" w:rsidRDefault="003804A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GMC</w:t>
            </w:r>
          </w:p>
        </w:tc>
        <w:tc>
          <w:tcPr>
            <w:tcW w:w="5310" w:type="dxa"/>
          </w:tcPr>
          <w:p w:rsidR="003804A0" w:rsidRPr="00CC08E4" w:rsidRDefault="003804A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 Finance Planning Entrepreneurship and Wealth Creations</w:t>
            </w:r>
          </w:p>
        </w:tc>
        <w:tc>
          <w:tcPr>
            <w:tcW w:w="2160" w:type="dxa"/>
          </w:tcPr>
          <w:p w:rsidR="003804A0" w:rsidRPr="00CC08E4" w:rsidRDefault="003804A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N 120,000</w:t>
            </w:r>
          </w:p>
          <w:p w:rsidR="003804A0" w:rsidRPr="00CC08E4" w:rsidRDefault="003804A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68" w:type="dxa"/>
          </w:tcPr>
          <w:p w:rsidR="00505B0D" w:rsidRPr="007A2F26" w:rsidRDefault="00505B0D" w:rsidP="0050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505B0D" w:rsidRPr="007A2F26" w:rsidRDefault="00505B0D" w:rsidP="0050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505B0D" w:rsidRPr="007A2F26" w:rsidRDefault="00505B0D" w:rsidP="0050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3804A0" w:rsidRPr="00C87783" w:rsidRDefault="00505B0D" w:rsidP="00505B0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Asaba</w:t>
            </w:r>
          </w:p>
        </w:tc>
      </w:tr>
      <w:tr w:rsidR="003804A0" w:rsidTr="00DD137F">
        <w:tc>
          <w:tcPr>
            <w:tcW w:w="900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3804A0" w:rsidRPr="00CC08E4" w:rsidRDefault="003804A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GMC</w:t>
            </w:r>
          </w:p>
        </w:tc>
        <w:tc>
          <w:tcPr>
            <w:tcW w:w="5310" w:type="dxa"/>
          </w:tcPr>
          <w:p w:rsidR="003804A0" w:rsidRPr="00CC08E4" w:rsidRDefault="003804A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Contemporary Entrepreneurial Innovations: Strategic and Challenges</w:t>
            </w:r>
          </w:p>
        </w:tc>
        <w:tc>
          <w:tcPr>
            <w:tcW w:w="2160" w:type="dxa"/>
          </w:tcPr>
          <w:p w:rsidR="003804A0" w:rsidRDefault="003804A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3804A0" w:rsidRPr="00CC08E4" w:rsidRDefault="003804A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68" w:type="dxa"/>
          </w:tcPr>
          <w:p w:rsidR="004139D1" w:rsidRPr="007A2F26" w:rsidRDefault="004139D1" w:rsidP="00413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4139D1" w:rsidRPr="007A2F26" w:rsidRDefault="004139D1" w:rsidP="00413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4139D1" w:rsidRPr="007A2F26" w:rsidRDefault="004139D1" w:rsidP="00413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3804A0" w:rsidRPr="00C87783" w:rsidRDefault="004139D1" w:rsidP="004139D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Abuja</w:t>
            </w:r>
          </w:p>
        </w:tc>
      </w:tr>
      <w:tr w:rsidR="003804A0" w:rsidTr="00DD137F">
        <w:tc>
          <w:tcPr>
            <w:tcW w:w="900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3804A0" w:rsidRPr="00CC08E4" w:rsidRDefault="003804A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GMC</w:t>
            </w:r>
          </w:p>
        </w:tc>
        <w:tc>
          <w:tcPr>
            <w:tcW w:w="5310" w:type="dxa"/>
          </w:tcPr>
          <w:p w:rsidR="00615DC0" w:rsidRDefault="00615DC0" w:rsidP="00615DC0">
            <w:pPr>
              <w:tabs>
                <w:tab w:val="left" w:pos="9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Events and Technical Report Writing  and Presentation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June 24-26</w:t>
            </w:r>
          </w:p>
          <w:p w:rsidR="003804A0" w:rsidRPr="00CC08E4" w:rsidRDefault="003804A0" w:rsidP="00615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804A0" w:rsidRDefault="003804A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3804A0" w:rsidRPr="00CC08E4" w:rsidRDefault="003804A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68" w:type="dxa"/>
          </w:tcPr>
          <w:p w:rsidR="001B2F96" w:rsidRPr="007A2F26" w:rsidRDefault="001B2F96" w:rsidP="001B2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1B2F96" w:rsidRPr="007A2F26" w:rsidRDefault="001B2F96" w:rsidP="001B2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1B2F96" w:rsidRPr="007A2F26" w:rsidRDefault="001B2F96" w:rsidP="001B2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3804A0" w:rsidRPr="00C87783" w:rsidRDefault="001B2F96" w:rsidP="001B2F96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Warri</w:t>
            </w:r>
          </w:p>
        </w:tc>
      </w:tr>
      <w:tr w:rsidR="003804A0" w:rsidTr="00DD137F">
        <w:tc>
          <w:tcPr>
            <w:tcW w:w="900" w:type="dxa"/>
          </w:tcPr>
          <w:p w:rsidR="003804A0" w:rsidRDefault="003804A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804A0" w:rsidRPr="00CC08E4" w:rsidRDefault="003804A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GMC</w:t>
            </w:r>
          </w:p>
        </w:tc>
        <w:tc>
          <w:tcPr>
            <w:tcW w:w="5310" w:type="dxa"/>
          </w:tcPr>
          <w:p w:rsidR="009207E9" w:rsidRDefault="009207E9" w:rsidP="009207E9">
            <w:pPr>
              <w:tabs>
                <w:tab w:val="left" w:pos="41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Beneficial Consequence of Cancelling, Coaching, and Mentoring</w:t>
            </w:r>
            <w:r w:rsidR="00510023">
              <w:rPr>
                <w:rFonts w:ascii="Times New Roman" w:hAnsi="Times New Roman" w:cs="Times New Roman"/>
                <w:sz w:val="24"/>
                <w:szCs w:val="24"/>
              </w:rPr>
              <w:t xml:space="preserve"> Abilities</w:t>
            </w:r>
          </w:p>
          <w:p w:rsidR="003804A0" w:rsidRPr="00CC08E4" w:rsidRDefault="003804A0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804A0" w:rsidRDefault="003804A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E9602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3804A0" w:rsidRPr="00CC08E4" w:rsidRDefault="003804A0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68" w:type="dxa"/>
          </w:tcPr>
          <w:p w:rsidR="00E9602F" w:rsidRPr="007A2F26" w:rsidRDefault="00E9602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E9602F" w:rsidRPr="007A2F26" w:rsidRDefault="00E9602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25-27/11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E9602F" w:rsidRPr="007A2F26" w:rsidRDefault="00E9602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3804A0" w:rsidRPr="00C87783" w:rsidRDefault="00E9602F" w:rsidP="00E9602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Ghana</w:t>
            </w:r>
          </w:p>
        </w:tc>
      </w:tr>
      <w:tr w:rsidR="00E9602F" w:rsidTr="00DD137F">
        <w:tc>
          <w:tcPr>
            <w:tcW w:w="900" w:type="dxa"/>
          </w:tcPr>
          <w:p w:rsidR="00E9602F" w:rsidRDefault="00E9602F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E9602F" w:rsidRPr="00CC08E4" w:rsidRDefault="00E9602F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GMC</w:t>
            </w:r>
          </w:p>
        </w:tc>
        <w:tc>
          <w:tcPr>
            <w:tcW w:w="5310" w:type="dxa"/>
          </w:tcPr>
          <w:p w:rsidR="00E9602F" w:rsidRPr="00CC08E4" w:rsidRDefault="00E9602F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Interpersonal Skills: Working with Others to Achieve Result Workshop</w:t>
            </w:r>
          </w:p>
        </w:tc>
        <w:tc>
          <w:tcPr>
            <w:tcW w:w="2160" w:type="dxa"/>
          </w:tcPr>
          <w:p w:rsidR="00E9602F" w:rsidRDefault="00E9602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E9602F" w:rsidRPr="00CC08E4" w:rsidRDefault="00E9602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68" w:type="dxa"/>
          </w:tcPr>
          <w:p w:rsidR="00E9602F" w:rsidRPr="007A2F26" w:rsidRDefault="00E9602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E9602F" w:rsidRPr="007A2F26" w:rsidRDefault="00E9602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E9602F" w:rsidRPr="007A2F26" w:rsidRDefault="00E9602F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E9602F" w:rsidRPr="00C87783" w:rsidRDefault="00C46BFB" w:rsidP="00E9602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P.H</w:t>
            </w:r>
          </w:p>
        </w:tc>
      </w:tr>
      <w:tr w:rsidR="00F5296D" w:rsidTr="00DD137F">
        <w:tc>
          <w:tcPr>
            <w:tcW w:w="900" w:type="dxa"/>
          </w:tcPr>
          <w:p w:rsidR="00F5296D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F5296D" w:rsidRPr="00CC08E4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GMC</w:t>
            </w:r>
          </w:p>
        </w:tc>
        <w:tc>
          <w:tcPr>
            <w:tcW w:w="5310" w:type="dxa"/>
          </w:tcPr>
          <w:p w:rsidR="00F5296D" w:rsidRPr="00CC08E4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Target Setting and Performance Appraisal Workshop</w:t>
            </w:r>
          </w:p>
        </w:tc>
        <w:tc>
          <w:tcPr>
            <w:tcW w:w="2160" w:type="dxa"/>
          </w:tcPr>
          <w:p w:rsidR="00F5296D" w:rsidRDefault="00F5296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F5296D" w:rsidRPr="00CC08E4" w:rsidRDefault="00F5296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68" w:type="dxa"/>
          </w:tcPr>
          <w:p w:rsidR="00F5296D" w:rsidRPr="007A2F26" w:rsidRDefault="00F5296D" w:rsidP="00F5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5296D" w:rsidRPr="007A2F26" w:rsidRDefault="00F5296D" w:rsidP="00F5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F5296D" w:rsidRPr="007A2F26" w:rsidRDefault="00F5296D" w:rsidP="00F5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5296D" w:rsidRPr="00C87783" w:rsidRDefault="00F5296D" w:rsidP="00F5296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P.H</w:t>
            </w:r>
          </w:p>
        </w:tc>
      </w:tr>
      <w:tr w:rsidR="00F5296D" w:rsidTr="00DD137F">
        <w:tc>
          <w:tcPr>
            <w:tcW w:w="900" w:type="dxa"/>
          </w:tcPr>
          <w:p w:rsidR="00F5296D" w:rsidRPr="00CC08E4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 GMC</w:t>
            </w:r>
          </w:p>
        </w:tc>
        <w:tc>
          <w:tcPr>
            <w:tcW w:w="5310" w:type="dxa"/>
          </w:tcPr>
          <w:p w:rsidR="00984E96" w:rsidRDefault="00984E96" w:rsidP="0098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Compelling </w:t>
            </w:r>
            <w:r w:rsidR="00094606">
              <w:rPr>
                <w:rFonts w:ascii="Times New Roman" w:hAnsi="Times New Roman" w:cs="Times New Roman"/>
                <w:sz w:val="24"/>
                <w:szCs w:val="24"/>
              </w:rPr>
              <w:t xml:space="preserve">Attitudinal Change Through Humble Administration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84E96" w:rsidRDefault="00984E96" w:rsidP="0098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Service </w:t>
            </w:r>
            <w:r w:rsidR="00094606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296D" w:rsidRPr="00CC08E4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5296D" w:rsidRDefault="00F5296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F5296D" w:rsidRPr="00CC08E4" w:rsidRDefault="00F5296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68" w:type="dxa"/>
          </w:tcPr>
          <w:p w:rsidR="00E32348" w:rsidRPr="007A2F26" w:rsidRDefault="00E32348" w:rsidP="00E3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E32348" w:rsidRPr="007A2F26" w:rsidRDefault="00E32348" w:rsidP="00E3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17-19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E32348" w:rsidRPr="007A2F26" w:rsidRDefault="00E32348" w:rsidP="00E3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5296D" w:rsidRPr="00C87783" w:rsidRDefault="00E32348" w:rsidP="00E32348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P.H</w:t>
            </w:r>
          </w:p>
        </w:tc>
      </w:tr>
      <w:tr w:rsidR="00F5296D" w:rsidTr="00DD137F">
        <w:tc>
          <w:tcPr>
            <w:tcW w:w="900" w:type="dxa"/>
          </w:tcPr>
          <w:p w:rsidR="00F5296D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  <w:p w:rsidR="00F5296D" w:rsidRPr="00CC08E4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GMC</w:t>
            </w:r>
          </w:p>
        </w:tc>
        <w:tc>
          <w:tcPr>
            <w:tcW w:w="5310" w:type="dxa"/>
          </w:tcPr>
          <w:p w:rsidR="00F5296D" w:rsidRPr="00CC08E4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E-Government: Journey Towards Public Sector Excellence</w:t>
            </w:r>
          </w:p>
        </w:tc>
        <w:tc>
          <w:tcPr>
            <w:tcW w:w="2160" w:type="dxa"/>
          </w:tcPr>
          <w:p w:rsidR="00F5296D" w:rsidRDefault="00F5296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150,000.00</w:t>
            </w:r>
          </w:p>
          <w:p w:rsidR="00F5296D" w:rsidRPr="00CC08E4" w:rsidRDefault="00F5296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68" w:type="dxa"/>
          </w:tcPr>
          <w:p w:rsidR="00F53D05" w:rsidRPr="007A2F26" w:rsidRDefault="00F53D05" w:rsidP="00F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F53D05" w:rsidRPr="007A2F26" w:rsidRDefault="00F53D05" w:rsidP="00F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F53D05" w:rsidRPr="007A2F26" w:rsidRDefault="00F53D05" w:rsidP="00F5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5296D" w:rsidRPr="00C87783" w:rsidRDefault="00F53D05" w:rsidP="00F53D05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Owerri</w:t>
            </w:r>
          </w:p>
        </w:tc>
      </w:tr>
      <w:tr w:rsidR="00F5296D" w:rsidTr="00DD137F">
        <w:tc>
          <w:tcPr>
            <w:tcW w:w="900" w:type="dxa"/>
          </w:tcPr>
          <w:p w:rsidR="00F5296D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  <w:p w:rsidR="00F5296D" w:rsidRPr="00CC08E4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GMC</w:t>
            </w:r>
          </w:p>
        </w:tc>
        <w:tc>
          <w:tcPr>
            <w:tcW w:w="5310" w:type="dxa"/>
          </w:tcPr>
          <w:p w:rsidR="00F5296D" w:rsidRPr="00CC08E4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Improving Managerial Effectiveness and Organizational Development</w:t>
            </w:r>
          </w:p>
        </w:tc>
        <w:tc>
          <w:tcPr>
            <w:tcW w:w="2160" w:type="dxa"/>
          </w:tcPr>
          <w:p w:rsidR="00F5296D" w:rsidRDefault="00F5296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F5296D" w:rsidRPr="00CC08E4" w:rsidRDefault="00F5296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68" w:type="dxa"/>
          </w:tcPr>
          <w:p w:rsidR="008459F4" w:rsidRPr="007A2F26" w:rsidRDefault="008459F4" w:rsidP="0084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8459F4" w:rsidRPr="007A2F26" w:rsidRDefault="008459F4" w:rsidP="0084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9-11/7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8459F4" w:rsidRPr="007A2F26" w:rsidRDefault="008459F4" w:rsidP="0084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5296D" w:rsidRPr="00C87783" w:rsidRDefault="008459F4" w:rsidP="008459F4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Enugu</w:t>
            </w:r>
          </w:p>
        </w:tc>
      </w:tr>
      <w:tr w:rsidR="00F5296D" w:rsidTr="00DD137F">
        <w:tc>
          <w:tcPr>
            <w:tcW w:w="900" w:type="dxa"/>
          </w:tcPr>
          <w:p w:rsidR="00F5296D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  <w:p w:rsidR="00F5296D" w:rsidRPr="00CC08E4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GMC</w:t>
            </w:r>
          </w:p>
        </w:tc>
        <w:tc>
          <w:tcPr>
            <w:tcW w:w="5310" w:type="dxa"/>
          </w:tcPr>
          <w:p w:rsidR="00F5296D" w:rsidRPr="00CC08E4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Youth Empowerment and Entrepreneurial Skills Development Workshop </w:t>
            </w:r>
          </w:p>
        </w:tc>
        <w:tc>
          <w:tcPr>
            <w:tcW w:w="2160" w:type="dxa"/>
          </w:tcPr>
          <w:p w:rsidR="00F5296D" w:rsidRDefault="00F5296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F5296D" w:rsidRPr="00CC08E4" w:rsidRDefault="00F5296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68" w:type="dxa"/>
          </w:tcPr>
          <w:p w:rsidR="008459F4" w:rsidRPr="007A2F26" w:rsidRDefault="008459F4" w:rsidP="0084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8459F4" w:rsidRPr="007A2F26" w:rsidRDefault="008459F4" w:rsidP="0084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15-17/7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8459F4" w:rsidRPr="007A2F26" w:rsidRDefault="008459F4" w:rsidP="0084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5296D" w:rsidRPr="00CC08E4" w:rsidRDefault="008459F4" w:rsidP="00845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Yenagua</w:t>
            </w:r>
          </w:p>
        </w:tc>
      </w:tr>
      <w:tr w:rsidR="00F5296D" w:rsidTr="00DD137F">
        <w:tc>
          <w:tcPr>
            <w:tcW w:w="900" w:type="dxa"/>
          </w:tcPr>
          <w:p w:rsidR="00F5296D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  <w:p w:rsidR="00F5296D" w:rsidRPr="00CC08E4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GMC</w:t>
            </w:r>
          </w:p>
        </w:tc>
        <w:tc>
          <w:tcPr>
            <w:tcW w:w="5310" w:type="dxa"/>
          </w:tcPr>
          <w:p w:rsidR="00F5296D" w:rsidRPr="00CC08E4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Effective Communication and Presentation Skills</w:t>
            </w:r>
          </w:p>
        </w:tc>
        <w:tc>
          <w:tcPr>
            <w:tcW w:w="2160" w:type="dxa"/>
          </w:tcPr>
          <w:p w:rsidR="00F5296D" w:rsidRDefault="00F5296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 000.00</w:t>
            </w:r>
          </w:p>
          <w:p w:rsidR="00F5296D" w:rsidRPr="00CC08E4" w:rsidRDefault="00F5296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68" w:type="dxa"/>
          </w:tcPr>
          <w:p w:rsidR="00A12413" w:rsidRPr="007A2F26" w:rsidRDefault="00A12413" w:rsidP="00A12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A12413" w:rsidRPr="007A2F26" w:rsidRDefault="00A12413" w:rsidP="00A12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23-25/7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A12413" w:rsidRPr="007A2F26" w:rsidRDefault="00A12413" w:rsidP="00A12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5296D" w:rsidRPr="00C87783" w:rsidRDefault="00A12413" w:rsidP="00A12413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Yenagua</w:t>
            </w:r>
          </w:p>
        </w:tc>
      </w:tr>
      <w:tr w:rsidR="00F5296D" w:rsidTr="00DD137F">
        <w:tc>
          <w:tcPr>
            <w:tcW w:w="900" w:type="dxa"/>
          </w:tcPr>
          <w:p w:rsidR="00F5296D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016</w:t>
            </w:r>
          </w:p>
          <w:p w:rsidR="00F5296D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GMC</w:t>
            </w:r>
          </w:p>
        </w:tc>
        <w:tc>
          <w:tcPr>
            <w:tcW w:w="5310" w:type="dxa"/>
          </w:tcPr>
          <w:p w:rsidR="005772E0" w:rsidRDefault="005772E0" w:rsidP="005772E0">
            <w:pPr>
              <w:tabs>
                <w:tab w:val="left" w:pos="8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Safety and Environment Administration in Producing/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Dec  11-13</w:t>
            </w:r>
          </w:p>
          <w:p w:rsidR="005772E0" w:rsidRPr="00454B90" w:rsidRDefault="005772E0" w:rsidP="00577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Engineering Companies.</w:t>
            </w:r>
          </w:p>
          <w:p w:rsidR="00F5296D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5296D" w:rsidRDefault="00F5296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100,000.00</w:t>
            </w:r>
          </w:p>
          <w:p w:rsidR="00F5296D" w:rsidRDefault="00F5296D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68" w:type="dxa"/>
          </w:tcPr>
          <w:p w:rsidR="008752FB" w:rsidRPr="007A2F26" w:rsidRDefault="008752FB" w:rsidP="008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8752FB" w:rsidRPr="007A2F26" w:rsidRDefault="008752FB" w:rsidP="008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29-31/7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8752FB" w:rsidRPr="007A2F26" w:rsidRDefault="008752FB" w:rsidP="0087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5296D" w:rsidRPr="00C87783" w:rsidRDefault="008752FB" w:rsidP="008752F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Otta</w:t>
            </w:r>
          </w:p>
        </w:tc>
      </w:tr>
      <w:tr w:rsidR="00F5296D" w:rsidTr="00DD137F">
        <w:tc>
          <w:tcPr>
            <w:tcW w:w="900" w:type="dxa"/>
          </w:tcPr>
          <w:p w:rsidR="00F5296D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  <w:p w:rsidR="00F5296D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GMC</w:t>
            </w:r>
          </w:p>
        </w:tc>
        <w:tc>
          <w:tcPr>
            <w:tcW w:w="5310" w:type="dxa"/>
          </w:tcPr>
          <w:p w:rsidR="00F5296D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Developing Leadership Competencies </w:t>
            </w:r>
            <w:r w:rsidR="00025F1F">
              <w:rPr>
                <w:rFonts w:ascii="Times New Roman" w:hAnsi="Times New Roman" w:cs="Times New Roman"/>
                <w:sz w:val="24"/>
                <w:szCs w:val="24"/>
              </w:rPr>
              <w:t>and Patterns</w:t>
            </w:r>
          </w:p>
        </w:tc>
        <w:tc>
          <w:tcPr>
            <w:tcW w:w="2160" w:type="dxa"/>
          </w:tcPr>
          <w:p w:rsidR="00F5296D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120,000.00</w:t>
            </w:r>
          </w:p>
          <w:p w:rsidR="00F5296D" w:rsidRDefault="00F5296D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68" w:type="dxa"/>
          </w:tcPr>
          <w:p w:rsidR="003120F2" w:rsidRPr="007A2F26" w:rsidRDefault="003120F2" w:rsidP="0031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3120F2" w:rsidRPr="007A2F26" w:rsidRDefault="00685CA9" w:rsidP="0031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6-8/8</w:t>
            </w:r>
            <w:r w:rsidR="003120F2"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3120F2" w:rsidRPr="007A2F26" w:rsidRDefault="003120F2" w:rsidP="0031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F5296D" w:rsidRPr="006A78DD" w:rsidRDefault="00685CA9" w:rsidP="003120F2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Otta</w:t>
            </w:r>
          </w:p>
        </w:tc>
      </w:tr>
      <w:tr w:rsidR="00D033E4" w:rsidTr="00DD137F">
        <w:tc>
          <w:tcPr>
            <w:tcW w:w="900" w:type="dxa"/>
          </w:tcPr>
          <w:p w:rsidR="00D033E4" w:rsidRDefault="00D033E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  <w:p w:rsidR="00D033E4" w:rsidRDefault="00D033E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GMC</w:t>
            </w:r>
          </w:p>
        </w:tc>
        <w:tc>
          <w:tcPr>
            <w:tcW w:w="5310" w:type="dxa"/>
          </w:tcPr>
          <w:p w:rsidR="00D033E4" w:rsidRDefault="00D033E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Developing Self Esteem and Assertiveness</w:t>
            </w:r>
            <w:r w:rsidR="00FF4C1B">
              <w:rPr>
                <w:rFonts w:ascii="Times New Roman" w:hAnsi="Times New Roman" w:cs="Times New Roman"/>
                <w:sz w:val="24"/>
                <w:szCs w:val="24"/>
              </w:rPr>
              <w:t xml:space="preserve"> As Administrator</w:t>
            </w:r>
          </w:p>
        </w:tc>
        <w:tc>
          <w:tcPr>
            <w:tcW w:w="2160" w:type="dxa"/>
          </w:tcPr>
          <w:p w:rsidR="00D033E4" w:rsidRDefault="00D033E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$3000</w:t>
            </w:r>
          </w:p>
          <w:p w:rsidR="00D033E4" w:rsidRDefault="00D033E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68" w:type="dxa"/>
          </w:tcPr>
          <w:p w:rsidR="00D033E4" w:rsidRPr="007A2F26" w:rsidRDefault="00D033E4" w:rsidP="00D0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033E4" w:rsidRPr="007A2F26" w:rsidRDefault="00D033E4" w:rsidP="00D0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14-16/8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D033E4" w:rsidRPr="007A2F26" w:rsidRDefault="00D033E4" w:rsidP="00D0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033E4" w:rsidRPr="005E1DB3" w:rsidRDefault="00D033E4" w:rsidP="00D033E4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Tanzania</w:t>
            </w:r>
          </w:p>
        </w:tc>
      </w:tr>
      <w:tr w:rsidR="00D033E4" w:rsidTr="00DD137F">
        <w:tc>
          <w:tcPr>
            <w:tcW w:w="900" w:type="dxa"/>
          </w:tcPr>
          <w:p w:rsidR="00D033E4" w:rsidRDefault="00D033E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  <w:p w:rsidR="00D033E4" w:rsidRDefault="00D033E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GMC</w:t>
            </w:r>
          </w:p>
        </w:tc>
        <w:tc>
          <w:tcPr>
            <w:tcW w:w="5310" w:type="dxa"/>
          </w:tcPr>
          <w:p w:rsidR="00B70724" w:rsidRDefault="00B70724" w:rsidP="00B7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Cutting </w:t>
            </w:r>
            <w:r w:rsidR="0055088D">
              <w:rPr>
                <w:rFonts w:ascii="Times New Roman" w:hAnsi="Times New Roman" w:cs="Times New Roman"/>
                <w:sz w:val="24"/>
                <w:szCs w:val="24"/>
              </w:rPr>
              <w:t>Edge 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Minutes and Report </w:t>
            </w:r>
            <w:r w:rsidR="0055088D">
              <w:rPr>
                <w:rFonts w:ascii="Times New Roman" w:hAnsi="Times New Roman" w:cs="Times New Roman"/>
                <w:sz w:val="24"/>
                <w:szCs w:val="24"/>
              </w:rPr>
              <w:t>Writing Skills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70724" w:rsidRDefault="00B70724" w:rsidP="00B7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3E4" w:rsidRDefault="00D033E4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033E4" w:rsidRDefault="00D033E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$3000</w:t>
            </w:r>
          </w:p>
          <w:p w:rsidR="00D033E4" w:rsidRDefault="00D033E4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68" w:type="dxa"/>
          </w:tcPr>
          <w:p w:rsidR="00D033E4" w:rsidRPr="007A2F26" w:rsidRDefault="00D033E4" w:rsidP="00D0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D033E4" w:rsidRPr="007A2F26" w:rsidRDefault="00D033E4" w:rsidP="00D0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20-22/8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D033E4" w:rsidRPr="007A2F26" w:rsidRDefault="00D033E4" w:rsidP="00D03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D033E4" w:rsidRPr="005E1DB3" w:rsidRDefault="00D033E4" w:rsidP="00D033E4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Tanzania</w:t>
            </w:r>
          </w:p>
        </w:tc>
      </w:tr>
      <w:tr w:rsidR="00B313C3" w:rsidTr="00DD137F">
        <w:tc>
          <w:tcPr>
            <w:tcW w:w="900" w:type="dxa"/>
          </w:tcPr>
          <w:p w:rsidR="00B313C3" w:rsidRDefault="00B313C3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  <w:p w:rsidR="00B313C3" w:rsidRDefault="00B313C3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GMC</w:t>
            </w:r>
          </w:p>
        </w:tc>
        <w:tc>
          <w:tcPr>
            <w:tcW w:w="5310" w:type="dxa"/>
          </w:tcPr>
          <w:p w:rsidR="00FD547A" w:rsidRDefault="00FD547A" w:rsidP="00FD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Sustaining the </w:t>
            </w:r>
            <w:r w:rsidR="003B675E">
              <w:rPr>
                <w:rFonts w:ascii="Times New Roman" w:hAnsi="Times New Roman" w:cs="Times New Roman"/>
                <w:sz w:val="24"/>
                <w:szCs w:val="24"/>
              </w:rPr>
              <w:t xml:space="preserve">High Standards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Priorities </w:t>
            </w:r>
            <w:r w:rsidR="003B675E">
              <w:rPr>
                <w:rFonts w:ascii="Times New Roman" w:hAnsi="Times New Roman" w:cs="Times New Roman"/>
                <w:sz w:val="24"/>
                <w:szCs w:val="24"/>
              </w:rPr>
              <w:t xml:space="preserve">Even Under Extreme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D547A" w:rsidRDefault="00FD547A" w:rsidP="00FD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Pressure.</w:t>
            </w:r>
          </w:p>
          <w:p w:rsidR="00B313C3" w:rsidRDefault="00B313C3" w:rsidP="00E9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313C3" w:rsidRDefault="00B313C3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$3000</w:t>
            </w:r>
          </w:p>
          <w:p w:rsidR="00B313C3" w:rsidRDefault="00B313C3" w:rsidP="00E9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E4">
              <w:rPr>
                <w:rFonts w:ascii="Times New Roman" w:hAnsi="Times New Roman" w:cs="Times New Roman"/>
                <w:sz w:val="24"/>
                <w:szCs w:val="24"/>
              </w:rPr>
              <w:t>Per participant</w:t>
            </w:r>
          </w:p>
        </w:tc>
        <w:tc>
          <w:tcPr>
            <w:tcW w:w="1968" w:type="dxa"/>
          </w:tcPr>
          <w:p w:rsidR="00B313C3" w:rsidRPr="007A2F26" w:rsidRDefault="00B313C3" w:rsidP="00B3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B313C3" w:rsidRPr="007A2F26" w:rsidRDefault="00B313C3" w:rsidP="00B3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26-28/8</w:t>
            </w: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B313C3" w:rsidRPr="007A2F26" w:rsidRDefault="00B313C3" w:rsidP="00B3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26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  <w:p w:rsidR="00B313C3" w:rsidRPr="005E1DB3" w:rsidRDefault="00B313C3" w:rsidP="00B313C3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Cameroon</w:t>
            </w:r>
          </w:p>
        </w:tc>
      </w:tr>
    </w:tbl>
    <w:p w:rsidR="0084351D" w:rsidRDefault="0084351D"/>
    <w:sectPr w:rsidR="0084351D" w:rsidSect="00E9602F">
      <w:footerReference w:type="default" r:id="rId6"/>
      <w:pgSz w:w="12240" w:h="15840"/>
      <w:pgMar w:top="810" w:right="540" w:bottom="81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D38" w:rsidRDefault="00235D38" w:rsidP="00D076D6">
      <w:pPr>
        <w:spacing w:after="0" w:line="240" w:lineRule="auto"/>
      </w:pPr>
      <w:r>
        <w:separator/>
      </w:r>
    </w:p>
  </w:endnote>
  <w:endnote w:type="continuationSeparator" w:id="1">
    <w:p w:rsidR="00235D38" w:rsidRDefault="00235D38" w:rsidP="00D0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641"/>
      <w:docPartObj>
        <w:docPartGallery w:val="Page Numbers (Bottom of Page)"/>
        <w:docPartUnique/>
      </w:docPartObj>
    </w:sdtPr>
    <w:sdtContent>
      <w:p w:rsidR="005619BB" w:rsidRDefault="00DB2FE1">
        <w:pPr>
          <w:pStyle w:val="Footer"/>
          <w:jc w:val="center"/>
        </w:pPr>
        <w:fldSimple w:instr=" PAGE   \* MERGEFORMAT ">
          <w:r w:rsidR="0053014B">
            <w:rPr>
              <w:noProof/>
            </w:rPr>
            <w:t>1</w:t>
          </w:r>
        </w:fldSimple>
      </w:p>
    </w:sdtContent>
  </w:sdt>
  <w:p w:rsidR="005619BB" w:rsidRDefault="005619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D38" w:rsidRDefault="00235D38" w:rsidP="00D076D6">
      <w:pPr>
        <w:spacing w:after="0" w:line="240" w:lineRule="auto"/>
      </w:pPr>
      <w:r>
        <w:separator/>
      </w:r>
    </w:p>
  </w:footnote>
  <w:footnote w:type="continuationSeparator" w:id="1">
    <w:p w:rsidR="00235D38" w:rsidRDefault="00235D38" w:rsidP="00D07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4A0"/>
    <w:rsid w:val="000107E2"/>
    <w:rsid w:val="00010D48"/>
    <w:rsid w:val="00024DB5"/>
    <w:rsid w:val="00025F1F"/>
    <w:rsid w:val="00030BCE"/>
    <w:rsid w:val="00033FF9"/>
    <w:rsid w:val="00040666"/>
    <w:rsid w:val="0005738D"/>
    <w:rsid w:val="000733CA"/>
    <w:rsid w:val="000750D5"/>
    <w:rsid w:val="000815F0"/>
    <w:rsid w:val="00094606"/>
    <w:rsid w:val="000A606F"/>
    <w:rsid w:val="000B3DD9"/>
    <w:rsid w:val="000C1A82"/>
    <w:rsid w:val="000C4E23"/>
    <w:rsid w:val="000D2FE1"/>
    <w:rsid w:val="000E2ECA"/>
    <w:rsid w:val="00136440"/>
    <w:rsid w:val="00145A44"/>
    <w:rsid w:val="001814CD"/>
    <w:rsid w:val="001814FB"/>
    <w:rsid w:val="00183BC0"/>
    <w:rsid w:val="00183D9F"/>
    <w:rsid w:val="001B0DD4"/>
    <w:rsid w:val="001B2F96"/>
    <w:rsid w:val="001B3CA3"/>
    <w:rsid w:val="001D151D"/>
    <w:rsid w:val="001E2FA3"/>
    <w:rsid w:val="001E5160"/>
    <w:rsid w:val="001F28EF"/>
    <w:rsid w:val="002002AE"/>
    <w:rsid w:val="002310C8"/>
    <w:rsid w:val="00235D38"/>
    <w:rsid w:val="00252DAC"/>
    <w:rsid w:val="002A1138"/>
    <w:rsid w:val="002D380D"/>
    <w:rsid w:val="002F1C81"/>
    <w:rsid w:val="003120F2"/>
    <w:rsid w:val="00315F93"/>
    <w:rsid w:val="0036025F"/>
    <w:rsid w:val="00364B0F"/>
    <w:rsid w:val="003720BA"/>
    <w:rsid w:val="003804A0"/>
    <w:rsid w:val="0038740C"/>
    <w:rsid w:val="00390F7F"/>
    <w:rsid w:val="003A4374"/>
    <w:rsid w:val="003B675E"/>
    <w:rsid w:val="003D61E6"/>
    <w:rsid w:val="003E361C"/>
    <w:rsid w:val="003E68E7"/>
    <w:rsid w:val="00406801"/>
    <w:rsid w:val="004139D1"/>
    <w:rsid w:val="00415693"/>
    <w:rsid w:val="0042638F"/>
    <w:rsid w:val="00437183"/>
    <w:rsid w:val="004433F4"/>
    <w:rsid w:val="004608E2"/>
    <w:rsid w:val="004644A6"/>
    <w:rsid w:val="00466F8D"/>
    <w:rsid w:val="004833F6"/>
    <w:rsid w:val="004861F4"/>
    <w:rsid w:val="004A54B8"/>
    <w:rsid w:val="004A6A25"/>
    <w:rsid w:val="004B77F0"/>
    <w:rsid w:val="004D1D6E"/>
    <w:rsid w:val="004D7F62"/>
    <w:rsid w:val="004E1CDC"/>
    <w:rsid w:val="004E69F5"/>
    <w:rsid w:val="004F4751"/>
    <w:rsid w:val="00505B0D"/>
    <w:rsid w:val="00510023"/>
    <w:rsid w:val="005172D2"/>
    <w:rsid w:val="0053014B"/>
    <w:rsid w:val="00542C2A"/>
    <w:rsid w:val="00546917"/>
    <w:rsid w:val="0055088D"/>
    <w:rsid w:val="005619BB"/>
    <w:rsid w:val="005772E0"/>
    <w:rsid w:val="00590BDE"/>
    <w:rsid w:val="005B02E3"/>
    <w:rsid w:val="005B1050"/>
    <w:rsid w:val="005D6ECE"/>
    <w:rsid w:val="005F0B92"/>
    <w:rsid w:val="00601C80"/>
    <w:rsid w:val="00615DC0"/>
    <w:rsid w:val="00623656"/>
    <w:rsid w:val="00625CE8"/>
    <w:rsid w:val="00626625"/>
    <w:rsid w:val="0063691A"/>
    <w:rsid w:val="006439B2"/>
    <w:rsid w:val="00650CC2"/>
    <w:rsid w:val="0068473D"/>
    <w:rsid w:val="00685CA9"/>
    <w:rsid w:val="00691367"/>
    <w:rsid w:val="006A0676"/>
    <w:rsid w:val="006A3CD9"/>
    <w:rsid w:val="006A6A06"/>
    <w:rsid w:val="006D1312"/>
    <w:rsid w:val="006E35BF"/>
    <w:rsid w:val="006F5258"/>
    <w:rsid w:val="007059CF"/>
    <w:rsid w:val="00707225"/>
    <w:rsid w:val="007141D4"/>
    <w:rsid w:val="007201FB"/>
    <w:rsid w:val="00720FC5"/>
    <w:rsid w:val="00734521"/>
    <w:rsid w:val="00740C45"/>
    <w:rsid w:val="00742F4F"/>
    <w:rsid w:val="007517AE"/>
    <w:rsid w:val="00752F66"/>
    <w:rsid w:val="0076092A"/>
    <w:rsid w:val="00772F12"/>
    <w:rsid w:val="007737C7"/>
    <w:rsid w:val="00793E13"/>
    <w:rsid w:val="007A2F26"/>
    <w:rsid w:val="007B14B5"/>
    <w:rsid w:val="007E1457"/>
    <w:rsid w:val="007E2D11"/>
    <w:rsid w:val="0082536F"/>
    <w:rsid w:val="008411A8"/>
    <w:rsid w:val="0084351D"/>
    <w:rsid w:val="008459F4"/>
    <w:rsid w:val="008543AB"/>
    <w:rsid w:val="008658DE"/>
    <w:rsid w:val="008752FB"/>
    <w:rsid w:val="00875E88"/>
    <w:rsid w:val="008C182E"/>
    <w:rsid w:val="008C5975"/>
    <w:rsid w:val="008F5177"/>
    <w:rsid w:val="00902AE2"/>
    <w:rsid w:val="009207E9"/>
    <w:rsid w:val="00941B38"/>
    <w:rsid w:val="0096534D"/>
    <w:rsid w:val="00984E96"/>
    <w:rsid w:val="00986F2B"/>
    <w:rsid w:val="009A0747"/>
    <w:rsid w:val="009B412A"/>
    <w:rsid w:val="009E29CE"/>
    <w:rsid w:val="009F22A4"/>
    <w:rsid w:val="00A10602"/>
    <w:rsid w:val="00A12413"/>
    <w:rsid w:val="00A40F11"/>
    <w:rsid w:val="00A538C5"/>
    <w:rsid w:val="00A8437D"/>
    <w:rsid w:val="00A921B6"/>
    <w:rsid w:val="00AB7FFE"/>
    <w:rsid w:val="00AD790D"/>
    <w:rsid w:val="00B03099"/>
    <w:rsid w:val="00B12784"/>
    <w:rsid w:val="00B13D6F"/>
    <w:rsid w:val="00B14036"/>
    <w:rsid w:val="00B2297F"/>
    <w:rsid w:val="00B25327"/>
    <w:rsid w:val="00B313C3"/>
    <w:rsid w:val="00B63534"/>
    <w:rsid w:val="00B70724"/>
    <w:rsid w:val="00B82A87"/>
    <w:rsid w:val="00B90EE6"/>
    <w:rsid w:val="00B9604D"/>
    <w:rsid w:val="00BA0C21"/>
    <w:rsid w:val="00BA2F7E"/>
    <w:rsid w:val="00BC00D9"/>
    <w:rsid w:val="00BC611A"/>
    <w:rsid w:val="00BD1BAE"/>
    <w:rsid w:val="00BF518D"/>
    <w:rsid w:val="00C059BC"/>
    <w:rsid w:val="00C169B9"/>
    <w:rsid w:val="00C24E66"/>
    <w:rsid w:val="00C2700C"/>
    <w:rsid w:val="00C45315"/>
    <w:rsid w:val="00C45450"/>
    <w:rsid w:val="00C46BFB"/>
    <w:rsid w:val="00C52D4B"/>
    <w:rsid w:val="00C86AA4"/>
    <w:rsid w:val="00C93CC8"/>
    <w:rsid w:val="00CA7628"/>
    <w:rsid w:val="00CB235A"/>
    <w:rsid w:val="00CB6905"/>
    <w:rsid w:val="00CC7BF0"/>
    <w:rsid w:val="00CF248F"/>
    <w:rsid w:val="00CF451C"/>
    <w:rsid w:val="00D020E2"/>
    <w:rsid w:val="00D033E4"/>
    <w:rsid w:val="00D076D6"/>
    <w:rsid w:val="00D2497C"/>
    <w:rsid w:val="00D266D1"/>
    <w:rsid w:val="00D55B29"/>
    <w:rsid w:val="00D7258B"/>
    <w:rsid w:val="00DB2FE1"/>
    <w:rsid w:val="00DC05F6"/>
    <w:rsid w:val="00DD137F"/>
    <w:rsid w:val="00DD7AB1"/>
    <w:rsid w:val="00DE0447"/>
    <w:rsid w:val="00DE4DF1"/>
    <w:rsid w:val="00E2121F"/>
    <w:rsid w:val="00E32348"/>
    <w:rsid w:val="00E32BC2"/>
    <w:rsid w:val="00E85CBC"/>
    <w:rsid w:val="00E9602F"/>
    <w:rsid w:val="00EA48E9"/>
    <w:rsid w:val="00ED41CB"/>
    <w:rsid w:val="00F06C1D"/>
    <w:rsid w:val="00F06CBF"/>
    <w:rsid w:val="00F16885"/>
    <w:rsid w:val="00F23F22"/>
    <w:rsid w:val="00F340D1"/>
    <w:rsid w:val="00F5296D"/>
    <w:rsid w:val="00F53D05"/>
    <w:rsid w:val="00F76BE0"/>
    <w:rsid w:val="00FA05C4"/>
    <w:rsid w:val="00FB1296"/>
    <w:rsid w:val="00FB1B5C"/>
    <w:rsid w:val="00FD16E3"/>
    <w:rsid w:val="00FD547A"/>
    <w:rsid w:val="00FF4C1B"/>
    <w:rsid w:val="00FF6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0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80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04A0"/>
  </w:style>
  <w:style w:type="paragraph" w:styleId="Footer">
    <w:name w:val="footer"/>
    <w:basedOn w:val="Normal"/>
    <w:link w:val="FooterChar"/>
    <w:uiPriority w:val="99"/>
    <w:unhideWhenUsed/>
    <w:rsid w:val="00380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 &amp; Leadership Courses</Template>
  <TotalTime>27</TotalTime>
  <Pages>14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2019-06-17T10:20:00Z</cp:lastPrinted>
  <dcterms:created xsi:type="dcterms:W3CDTF">2019-07-18T11:38:00Z</dcterms:created>
  <dcterms:modified xsi:type="dcterms:W3CDTF">2019-07-18T11:38:00Z</dcterms:modified>
</cp:coreProperties>
</file>